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EB" w:rsidRPr="005E015B" w:rsidRDefault="001D58EB" w:rsidP="001D58EB">
      <w:pPr>
        <w:ind w:left="137" w:right="-148" w:firstLine="430"/>
        <w:jc w:val="center"/>
        <w:rPr>
          <w:sz w:val="24"/>
          <w:szCs w:val="24"/>
        </w:rPr>
      </w:pPr>
      <w:r w:rsidRPr="005E015B">
        <w:rPr>
          <w:noProof/>
          <w:sz w:val="24"/>
          <w:szCs w:val="24"/>
          <w:lang w:eastAsia="ru-RU"/>
        </w:rPr>
        <w:drawing>
          <wp:inline distT="0" distB="0" distL="0" distR="0">
            <wp:extent cx="723900" cy="90678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EB" w:rsidRPr="005E015B" w:rsidRDefault="001D58EB" w:rsidP="001D58EB">
      <w:pPr>
        <w:ind w:left="137" w:right="-148" w:firstLine="430"/>
        <w:jc w:val="center"/>
        <w:rPr>
          <w:sz w:val="24"/>
          <w:szCs w:val="24"/>
        </w:rPr>
      </w:pPr>
      <w:r w:rsidRPr="005E015B">
        <w:rPr>
          <w:sz w:val="24"/>
          <w:szCs w:val="24"/>
        </w:rPr>
        <w:t>Российская Федерация</w:t>
      </w:r>
    </w:p>
    <w:p w:rsidR="001D58EB" w:rsidRPr="005E015B" w:rsidRDefault="001D58EB" w:rsidP="001D58EB">
      <w:pPr>
        <w:ind w:left="137" w:right="-148" w:firstLine="430"/>
        <w:jc w:val="center"/>
        <w:rPr>
          <w:sz w:val="24"/>
          <w:szCs w:val="24"/>
        </w:rPr>
      </w:pPr>
      <w:r w:rsidRPr="005E015B">
        <w:rPr>
          <w:sz w:val="24"/>
          <w:szCs w:val="24"/>
        </w:rPr>
        <w:t>Новгородская область Новгородский район</w:t>
      </w:r>
    </w:p>
    <w:p w:rsidR="001D58EB" w:rsidRPr="005E015B" w:rsidRDefault="001D58EB" w:rsidP="001D58EB">
      <w:pPr>
        <w:ind w:left="137" w:right="-148" w:firstLine="430"/>
        <w:jc w:val="center"/>
        <w:rPr>
          <w:sz w:val="24"/>
          <w:szCs w:val="24"/>
        </w:rPr>
      </w:pPr>
      <w:r w:rsidRPr="005E015B">
        <w:rPr>
          <w:sz w:val="24"/>
          <w:szCs w:val="24"/>
        </w:rPr>
        <w:t>Администрация Панковского городского поселения</w:t>
      </w:r>
    </w:p>
    <w:p w:rsidR="001D58EB" w:rsidRPr="005E015B" w:rsidRDefault="001D58EB" w:rsidP="001D58EB">
      <w:pPr>
        <w:ind w:left="137" w:right="-148" w:firstLine="430"/>
        <w:jc w:val="center"/>
        <w:rPr>
          <w:sz w:val="24"/>
          <w:szCs w:val="24"/>
        </w:rPr>
      </w:pPr>
    </w:p>
    <w:p w:rsidR="001D58EB" w:rsidRPr="005E015B" w:rsidRDefault="001D58EB" w:rsidP="001D58EB">
      <w:pPr>
        <w:ind w:left="137" w:right="-148" w:firstLine="430"/>
        <w:jc w:val="center"/>
        <w:rPr>
          <w:b/>
          <w:sz w:val="24"/>
          <w:szCs w:val="24"/>
        </w:rPr>
      </w:pPr>
      <w:r w:rsidRPr="005E015B">
        <w:rPr>
          <w:b/>
          <w:sz w:val="24"/>
          <w:szCs w:val="24"/>
        </w:rPr>
        <w:t>ПОСТАНОВЛЕНИЕ</w:t>
      </w:r>
    </w:p>
    <w:p w:rsidR="00060510" w:rsidRDefault="00060510" w:rsidP="001D58EB">
      <w:pPr>
        <w:ind w:left="137" w:right="-148" w:firstLine="430"/>
        <w:jc w:val="both"/>
        <w:rPr>
          <w:sz w:val="24"/>
          <w:szCs w:val="24"/>
        </w:rPr>
      </w:pPr>
    </w:p>
    <w:p w:rsidR="001D58EB" w:rsidRPr="005E015B" w:rsidRDefault="001D58EB" w:rsidP="001D58EB">
      <w:pPr>
        <w:ind w:left="137" w:right="-148" w:firstLine="430"/>
        <w:jc w:val="both"/>
        <w:rPr>
          <w:sz w:val="24"/>
          <w:szCs w:val="24"/>
        </w:rPr>
      </w:pPr>
      <w:r w:rsidRPr="005E015B">
        <w:rPr>
          <w:sz w:val="24"/>
          <w:szCs w:val="24"/>
        </w:rPr>
        <w:t xml:space="preserve">от </w:t>
      </w:r>
      <w:bookmarkStart w:id="0" w:name="_GoBack"/>
      <w:r w:rsidR="00060510">
        <w:rPr>
          <w:sz w:val="24"/>
          <w:szCs w:val="24"/>
        </w:rPr>
        <w:t>27.01.2023</w:t>
      </w:r>
      <w:r w:rsidRPr="005E015B">
        <w:rPr>
          <w:sz w:val="24"/>
          <w:szCs w:val="24"/>
        </w:rPr>
        <w:t xml:space="preserve"> г. № </w:t>
      </w:r>
      <w:r w:rsidR="00060510">
        <w:rPr>
          <w:sz w:val="24"/>
          <w:szCs w:val="24"/>
        </w:rPr>
        <w:t>36</w:t>
      </w:r>
      <w:bookmarkEnd w:id="0"/>
    </w:p>
    <w:p w:rsidR="001D58EB" w:rsidRPr="005E015B" w:rsidRDefault="001D58EB" w:rsidP="001D58EB">
      <w:pPr>
        <w:ind w:left="137" w:right="-148" w:firstLine="430"/>
        <w:jc w:val="both"/>
        <w:rPr>
          <w:sz w:val="24"/>
          <w:szCs w:val="24"/>
        </w:rPr>
      </w:pPr>
      <w:r w:rsidRPr="005E015B">
        <w:rPr>
          <w:sz w:val="24"/>
          <w:szCs w:val="24"/>
        </w:rPr>
        <w:t>р.п. Панковка</w:t>
      </w:r>
    </w:p>
    <w:p w:rsidR="001D58EB" w:rsidRPr="005E015B" w:rsidRDefault="001D58EB" w:rsidP="001D58EB">
      <w:pPr>
        <w:ind w:left="137" w:right="-148" w:firstLine="430"/>
        <w:rPr>
          <w:sz w:val="24"/>
          <w:szCs w:val="24"/>
        </w:rPr>
      </w:pPr>
    </w:p>
    <w:p w:rsidR="001D58EB" w:rsidRPr="005E015B" w:rsidRDefault="001D58EB" w:rsidP="001D58EB">
      <w:pPr>
        <w:pStyle w:val="1"/>
        <w:ind w:left="137" w:right="-148" w:firstLine="430"/>
        <w:jc w:val="both"/>
        <w:rPr>
          <w:sz w:val="24"/>
          <w:szCs w:val="24"/>
        </w:rPr>
      </w:pPr>
      <w:r w:rsidRPr="005E015B">
        <w:rPr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D15F62" w:rsidRPr="00D15F62">
        <w:rPr>
          <w:iCs/>
          <w:sz w:val="24"/>
          <w:szCs w:val="24"/>
        </w:rPr>
        <w:t>Принятие на учет граждан в качестве нуждающихся в жилых помещениях»</w:t>
      </w:r>
      <w:r w:rsidR="00D15F62">
        <w:rPr>
          <w:bCs w:val="0"/>
          <w:iCs/>
          <w:sz w:val="24"/>
          <w:szCs w:val="24"/>
        </w:rPr>
        <w:t xml:space="preserve"> </w:t>
      </w:r>
      <w:r w:rsidR="00D15F62" w:rsidRPr="00D15F62">
        <w:rPr>
          <w:sz w:val="24"/>
          <w:szCs w:val="24"/>
        </w:rPr>
        <w:t>на территории Панковского городского поселени</w:t>
      </w:r>
      <w:r w:rsidR="00D15F62">
        <w:rPr>
          <w:sz w:val="24"/>
          <w:szCs w:val="24"/>
        </w:rPr>
        <w:t>я</w:t>
      </w:r>
    </w:p>
    <w:p w:rsidR="001D58EB" w:rsidRPr="005E015B" w:rsidRDefault="001D58EB" w:rsidP="001D58EB">
      <w:pPr>
        <w:ind w:left="137" w:right="-148" w:firstLine="430"/>
        <w:rPr>
          <w:b/>
          <w:bCs/>
          <w:sz w:val="24"/>
          <w:szCs w:val="24"/>
        </w:rPr>
      </w:pPr>
    </w:p>
    <w:p w:rsidR="001D58EB" w:rsidRPr="005E015B" w:rsidRDefault="001D58EB" w:rsidP="001D58EB">
      <w:pPr>
        <w:ind w:left="137" w:right="-148" w:firstLine="430"/>
        <w:jc w:val="both"/>
        <w:rPr>
          <w:sz w:val="24"/>
          <w:szCs w:val="24"/>
        </w:rPr>
      </w:pPr>
      <w:r w:rsidRPr="005E015B">
        <w:rPr>
          <w:sz w:val="24"/>
          <w:szCs w:val="24"/>
        </w:rPr>
        <w:t xml:space="preserve">В соответствии с Федеральным </w:t>
      </w:r>
      <w:hyperlink r:id="rId6" w:history="1">
        <w:r w:rsidRPr="005E015B">
          <w:rPr>
            <w:rStyle w:val="a5"/>
            <w:sz w:val="24"/>
            <w:szCs w:val="24"/>
          </w:rPr>
          <w:t>законом</w:t>
        </w:r>
      </w:hyperlink>
      <w:r w:rsidRPr="005E015B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1D58EB" w:rsidRPr="005E015B" w:rsidRDefault="001D58EB" w:rsidP="001D58EB">
      <w:pPr>
        <w:ind w:left="137" w:right="-148" w:firstLine="430"/>
        <w:jc w:val="both"/>
        <w:rPr>
          <w:sz w:val="24"/>
          <w:szCs w:val="24"/>
        </w:rPr>
      </w:pPr>
    </w:p>
    <w:p w:rsidR="001D58EB" w:rsidRPr="005E015B" w:rsidRDefault="001D58EB" w:rsidP="001D58EB">
      <w:pPr>
        <w:ind w:left="137" w:right="-148" w:firstLine="430"/>
        <w:jc w:val="both"/>
        <w:rPr>
          <w:b/>
          <w:sz w:val="24"/>
          <w:szCs w:val="24"/>
        </w:rPr>
      </w:pPr>
      <w:r w:rsidRPr="005E015B">
        <w:rPr>
          <w:b/>
          <w:sz w:val="24"/>
          <w:szCs w:val="24"/>
        </w:rPr>
        <w:t>ПОСТАНОВЛЯЕТ:</w:t>
      </w:r>
    </w:p>
    <w:p w:rsidR="001D58EB" w:rsidRPr="005E015B" w:rsidRDefault="001D58EB" w:rsidP="001D58EB">
      <w:pPr>
        <w:ind w:left="137" w:right="-148" w:firstLine="430"/>
        <w:jc w:val="both"/>
        <w:rPr>
          <w:b/>
          <w:sz w:val="24"/>
          <w:szCs w:val="24"/>
        </w:rPr>
      </w:pPr>
    </w:p>
    <w:p w:rsidR="001D58EB" w:rsidRPr="00DB0D7F" w:rsidRDefault="001D58EB" w:rsidP="00D15F62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D7F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="00D15F62" w:rsidRPr="00DB0D7F">
        <w:rPr>
          <w:rFonts w:ascii="Times New Roman" w:hAnsi="Times New Roman"/>
          <w:bCs/>
          <w:iCs/>
          <w:sz w:val="24"/>
          <w:szCs w:val="24"/>
        </w:rPr>
        <w:t xml:space="preserve">Принятие на учет граждан в качестве нуждающихся в жилых помещениях» </w:t>
      </w:r>
      <w:r w:rsidR="00D15F62" w:rsidRPr="00DB0D7F">
        <w:rPr>
          <w:rFonts w:ascii="Times New Roman" w:hAnsi="Times New Roman"/>
          <w:bCs/>
          <w:sz w:val="24"/>
          <w:szCs w:val="24"/>
        </w:rPr>
        <w:t xml:space="preserve">на территории Панковского городского поселения </w:t>
      </w:r>
      <w:r w:rsidRPr="00DB0D7F">
        <w:rPr>
          <w:rFonts w:ascii="Times New Roman" w:hAnsi="Times New Roman"/>
          <w:sz w:val="24"/>
          <w:szCs w:val="24"/>
        </w:rPr>
        <w:t>согласно приложения.</w:t>
      </w:r>
    </w:p>
    <w:p w:rsidR="00D15F62" w:rsidRPr="00DB0D7F" w:rsidRDefault="001D58EB" w:rsidP="001D58EB">
      <w:pPr>
        <w:ind w:left="137" w:right="-148" w:firstLine="430"/>
        <w:jc w:val="both"/>
        <w:rPr>
          <w:sz w:val="24"/>
          <w:szCs w:val="24"/>
        </w:rPr>
      </w:pPr>
      <w:r w:rsidRPr="00DB0D7F">
        <w:rPr>
          <w:sz w:val="24"/>
          <w:szCs w:val="24"/>
        </w:rPr>
        <w:t xml:space="preserve">2. </w:t>
      </w:r>
      <w:r w:rsidR="00D15F62" w:rsidRPr="00DB0D7F">
        <w:rPr>
          <w:sz w:val="24"/>
          <w:szCs w:val="24"/>
        </w:rPr>
        <w:t>Признать утратившими силу Постановления Администрации Панковского городского поселения:</w:t>
      </w:r>
    </w:p>
    <w:p w:rsidR="00D15F62" w:rsidRPr="00DB0D7F" w:rsidRDefault="00D15F62" w:rsidP="001D58EB">
      <w:pPr>
        <w:ind w:left="137" w:right="-148" w:firstLine="430"/>
        <w:jc w:val="both"/>
        <w:rPr>
          <w:rStyle w:val="a9"/>
          <w:b w:val="0"/>
          <w:sz w:val="24"/>
          <w:szCs w:val="24"/>
        </w:rPr>
      </w:pPr>
      <w:r w:rsidRPr="00DB0D7F">
        <w:rPr>
          <w:sz w:val="24"/>
          <w:szCs w:val="24"/>
        </w:rPr>
        <w:t xml:space="preserve">- от </w:t>
      </w:r>
      <w:r w:rsidRPr="00DB0D7F">
        <w:rPr>
          <w:bCs/>
          <w:sz w:val="24"/>
          <w:szCs w:val="24"/>
        </w:rPr>
        <w:t xml:space="preserve">27.05.2020 № 220 </w:t>
      </w:r>
      <w:r w:rsidRPr="00DB0D7F">
        <w:rPr>
          <w:b/>
          <w:bCs/>
          <w:sz w:val="24"/>
          <w:szCs w:val="24"/>
        </w:rPr>
        <w:t>«</w:t>
      </w:r>
      <w:r w:rsidRPr="00DB0D7F">
        <w:rPr>
          <w:rStyle w:val="a9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муниципального жилищного фонда;</w:t>
      </w:r>
    </w:p>
    <w:p w:rsidR="00D15F62" w:rsidRPr="00DB0D7F" w:rsidRDefault="00D15F62" w:rsidP="00DB0D7F">
      <w:pPr>
        <w:ind w:firstLine="567"/>
        <w:jc w:val="both"/>
        <w:rPr>
          <w:b/>
          <w:sz w:val="24"/>
          <w:szCs w:val="24"/>
        </w:rPr>
      </w:pPr>
      <w:r w:rsidRPr="00DB0D7F">
        <w:rPr>
          <w:rStyle w:val="a9"/>
          <w:sz w:val="24"/>
          <w:szCs w:val="24"/>
        </w:rPr>
        <w:t xml:space="preserve">- </w:t>
      </w:r>
      <w:r w:rsidR="00DB0D7F">
        <w:rPr>
          <w:sz w:val="24"/>
          <w:szCs w:val="24"/>
        </w:rPr>
        <w:t>о</w:t>
      </w:r>
      <w:r w:rsidR="00DB0D7F" w:rsidRPr="00DB0D7F">
        <w:rPr>
          <w:sz w:val="24"/>
          <w:szCs w:val="24"/>
        </w:rPr>
        <w:t>т 05.04.2021 г. № 108 «</w:t>
      </w:r>
      <w:r w:rsidR="00DB0D7F" w:rsidRPr="00DB0D7F">
        <w:rPr>
          <w:bCs/>
          <w:sz w:val="24"/>
          <w:szCs w:val="24"/>
        </w:rPr>
        <w:t>О внесении изменений в Постановление Администрации Панковского городского поселения от 27.05.2020 № 220</w:t>
      </w:r>
      <w:r w:rsidR="00DB0D7F" w:rsidRPr="00DB0D7F">
        <w:rPr>
          <w:b/>
          <w:bCs/>
          <w:sz w:val="24"/>
          <w:szCs w:val="24"/>
        </w:rPr>
        <w:t xml:space="preserve"> «</w:t>
      </w:r>
      <w:r w:rsidR="00DB0D7F" w:rsidRPr="00DB0D7F">
        <w:rPr>
          <w:rStyle w:val="a9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муниципального жилищного фонда»</w:t>
      </w:r>
    </w:p>
    <w:p w:rsidR="001D58EB" w:rsidRPr="005E015B" w:rsidRDefault="00DB0D7F" w:rsidP="001D58EB">
      <w:pPr>
        <w:ind w:left="137" w:right="-148" w:firstLine="43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1D58EB" w:rsidRPr="005E015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D58EB" w:rsidRPr="005E015B" w:rsidRDefault="00DB0D7F" w:rsidP="001D58EB">
      <w:pPr>
        <w:ind w:left="137" w:right="-148" w:firstLine="43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58EB" w:rsidRPr="005E015B">
        <w:rPr>
          <w:sz w:val="24"/>
          <w:szCs w:val="24"/>
        </w:rPr>
        <w:t>. Настоящее Постановление вступает в силу с момента опубликования.</w:t>
      </w:r>
    </w:p>
    <w:p w:rsidR="001D58EB" w:rsidRPr="005E015B" w:rsidRDefault="00DB0D7F" w:rsidP="001D58EB">
      <w:pPr>
        <w:ind w:left="137" w:right="-148" w:firstLine="430"/>
        <w:jc w:val="both"/>
        <w:rPr>
          <w:vanish/>
          <w:sz w:val="24"/>
          <w:szCs w:val="24"/>
        </w:rPr>
      </w:pPr>
      <w:r>
        <w:rPr>
          <w:sz w:val="24"/>
          <w:szCs w:val="24"/>
        </w:rPr>
        <w:t>5</w:t>
      </w:r>
      <w:r w:rsidR="001D58EB" w:rsidRPr="005E015B">
        <w:rPr>
          <w:sz w:val="24"/>
          <w:szCs w:val="24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="001D58EB" w:rsidRPr="005E015B">
        <w:rPr>
          <w:sz w:val="24"/>
          <w:szCs w:val="24"/>
        </w:rPr>
        <w:t>панковка-адм.рф</w:t>
      </w:r>
      <w:proofErr w:type="spellEnd"/>
      <w:r w:rsidR="001D58EB" w:rsidRPr="005E015B">
        <w:rPr>
          <w:sz w:val="24"/>
          <w:szCs w:val="24"/>
        </w:rPr>
        <w:t>.</w:t>
      </w:r>
    </w:p>
    <w:p w:rsidR="001D58EB" w:rsidRPr="005E015B" w:rsidRDefault="001D58EB" w:rsidP="001D58EB">
      <w:pPr>
        <w:widowControl/>
        <w:numPr>
          <w:ilvl w:val="0"/>
          <w:numId w:val="1"/>
        </w:numPr>
        <w:autoSpaceDE/>
        <w:ind w:left="137" w:right="-148" w:firstLine="430"/>
        <w:contextualSpacing/>
        <w:jc w:val="both"/>
        <w:rPr>
          <w:vanish/>
          <w:sz w:val="24"/>
          <w:szCs w:val="24"/>
        </w:rPr>
      </w:pPr>
      <w:r w:rsidRPr="005E015B">
        <w:rPr>
          <w:sz w:val="24"/>
          <w:szCs w:val="24"/>
        </w:rPr>
        <w:t xml:space="preserve"> </w:t>
      </w:r>
    </w:p>
    <w:p w:rsidR="001D58EB" w:rsidRPr="005E015B" w:rsidRDefault="001D58EB" w:rsidP="001D58EB">
      <w:pPr>
        <w:widowControl/>
        <w:numPr>
          <w:ilvl w:val="0"/>
          <w:numId w:val="1"/>
        </w:numPr>
        <w:autoSpaceDE/>
        <w:ind w:left="137" w:right="-148" w:firstLine="430"/>
        <w:contextualSpacing/>
        <w:jc w:val="both"/>
        <w:rPr>
          <w:sz w:val="24"/>
          <w:szCs w:val="24"/>
        </w:rPr>
      </w:pPr>
      <w:r w:rsidRPr="005E015B">
        <w:rPr>
          <w:sz w:val="24"/>
          <w:szCs w:val="24"/>
        </w:rPr>
        <w:t xml:space="preserve"> </w:t>
      </w:r>
    </w:p>
    <w:p w:rsidR="001D58EB" w:rsidRPr="005E015B" w:rsidRDefault="001D58EB" w:rsidP="001D58EB">
      <w:pPr>
        <w:ind w:left="137" w:right="-148" w:firstLine="430"/>
        <w:jc w:val="both"/>
        <w:rPr>
          <w:sz w:val="24"/>
          <w:szCs w:val="24"/>
        </w:rPr>
      </w:pPr>
    </w:p>
    <w:p w:rsidR="001D58EB" w:rsidRPr="005E015B" w:rsidRDefault="001D58EB" w:rsidP="001D58EB">
      <w:pPr>
        <w:ind w:left="137" w:right="-148" w:firstLine="430"/>
        <w:jc w:val="both"/>
        <w:rPr>
          <w:sz w:val="24"/>
          <w:szCs w:val="24"/>
        </w:rPr>
      </w:pPr>
    </w:p>
    <w:p w:rsidR="001D58EB" w:rsidRPr="005E015B" w:rsidRDefault="001D58EB" w:rsidP="001D58EB">
      <w:pPr>
        <w:ind w:left="137" w:right="-148" w:firstLine="430"/>
        <w:jc w:val="both"/>
        <w:rPr>
          <w:w w:val="95"/>
          <w:sz w:val="24"/>
          <w:szCs w:val="24"/>
        </w:rPr>
      </w:pPr>
      <w:r w:rsidRPr="005E015B">
        <w:rPr>
          <w:sz w:val="24"/>
          <w:szCs w:val="24"/>
        </w:rPr>
        <w:t>Глава Панковского городского поселения</w:t>
      </w:r>
      <w:r w:rsidRPr="005E015B">
        <w:rPr>
          <w:sz w:val="24"/>
          <w:szCs w:val="24"/>
        </w:rPr>
        <w:tab/>
      </w:r>
      <w:r w:rsidRPr="005E015B">
        <w:rPr>
          <w:sz w:val="24"/>
          <w:szCs w:val="24"/>
        </w:rPr>
        <w:tab/>
        <w:t xml:space="preserve">                       А.С. Петров</w:t>
      </w:r>
    </w:p>
    <w:p w:rsidR="001D58EB" w:rsidRDefault="001D58EB" w:rsidP="001D58EB">
      <w:pPr>
        <w:ind w:left="137" w:right="-148" w:firstLine="430"/>
        <w:jc w:val="both"/>
        <w:rPr>
          <w:w w:val="95"/>
          <w:sz w:val="24"/>
          <w:szCs w:val="24"/>
        </w:rPr>
      </w:pPr>
    </w:p>
    <w:p w:rsidR="005E015B" w:rsidRDefault="005E015B" w:rsidP="001D58EB">
      <w:pPr>
        <w:ind w:left="137" w:right="-148" w:firstLine="430"/>
        <w:jc w:val="both"/>
        <w:rPr>
          <w:w w:val="95"/>
          <w:sz w:val="24"/>
          <w:szCs w:val="24"/>
        </w:rPr>
      </w:pPr>
    </w:p>
    <w:p w:rsidR="005E015B" w:rsidRDefault="005E015B" w:rsidP="001D58EB">
      <w:pPr>
        <w:ind w:left="137" w:right="-148" w:firstLine="430"/>
        <w:jc w:val="both"/>
        <w:rPr>
          <w:w w:val="95"/>
          <w:sz w:val="24"/>
          <w:szCs w:val="24"/>
        </w:rPr>
      </w:pPr>
    </w:p>
    <w:p w:rsidR="005E015B" w:rsidRDefault="005E015B" w:rsidP="001D58EB">
      <w:pPr>
        <w:ind w:left="137" w:right="-148" w:firstLine="430"/>
        <w:jc w:val="both"/>
        <w:rPr>
          <w:w w:val="95"/>
          <w:sz w:val="24"/>
          <w:szCs w:val="24"/>
        </w:rPr>
      </w:pPr>
    </w:p>
    <w:p w:rsidR="00060510" w:rsidRDefault="00060510" w:rsidP="001D58EB">
      <w:pPr>
        <w:ind w:left="137" w:right="-148" w:firstLine="430"/>
        <w:jc w:val="both"/>
        <w:rPr>
          <w:w w:val="95"/>
          <w:sz w:val="24"/>
          <w:szCs w:val="24"/>
        </w:rPr>
      </w:pPr>
    </w:p>
    <w:p w:rsidR="005E015B" w:rsidRDefault="005E015B" w:rsidP="001D58EB">
      <w:pPr>
        <w:ind w:left="137" w:right="-148" w:firstLine="430"/>
        <w:jc w:val="both"/>
        <w:rPr>
          <w:w w:val="95"/>
          <w:sz w:val="24"/>
          <w:szCs w:val="24"/>
        </w:rPr>
      </w:pPr>
    </w:p>
    <w:p w:rsidR="005E015B" w:rsidRDefault="005E015B" w:rsidP="005E015B">
      <w:pPr>
        <w:ind w:left="137" w:right="-148" w:firstLine="430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lastRenderedPageBreak/>
        <w:t xml:space="preserve">Приложение </w:t>
      </w:r>
    </w:p>
    <w:p w:rsidR="005E015B" w:rsidRDefault="005E015B" w:rsidP="005E015B">
      <w:pPr>
        <w:ind w:left="137" w:right="-148" w:firstLine="430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к Постановлению Администрации</w:t>
      </w:r>
    </w:p>
    <w:p w:rsidR="005E015B" w:rsidRDefault="005E015B" w:rsidP="005E015B">
      <w:pPr>
        <w:ind w:left="137" w:right="-148" w:firstLine="430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Панковского городского поселения</w:t>
      </w:r>
    </w:p>
    <w:p w:rsidR="005E015B" w:rsidRPr="005E015B" w:rsidRDefault="005E015B" w:rsidP="005E015B">
      <w:pPr>
        <w:ind w:left="137" w:right="-148" w:firstLine="430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от </w:t>
      </w:r>
      <w:r w:rsidR="00060510">
        <w:rPr>
          <w:w w:val="95"/>
          <w:sz w:val="24"/>
          <w:szCs w:val="24"/>
        </w:rPr>
        <w:t xml:space="preserve">27.01.2023 </w:t>
      </w:r>
      <w:r>
        <w:rPr>
          <w:w w:val="95"/>
          <w:sz w:val="24"/>
          <w:szCs w:val="24"/>
        </w:rPr>
        <w:t>№</w:t>
      </w:r>
      <w:r w:rsidR="00060510">
        <w:rPr>
          <w:w w:val="95"/>
          <w:sz w:val="24"/>
          <w:szCs w:val="24"/>
        </w:rPr>
        <w:t>36</w:t>
      </w:r>
    </w:p>
    <w:p w:rsidR="001D58EB" w:rsidRPr="005E015B" w:rsidRDefault="001D58EB" w:rsidP="005E015B">
      <w:pPr>
        <w:pStyle w:val="western"/>
        <w:spacing w:before="0" w:beforeAutospacing="0" w:after="0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</w:t>
      </w:r>
    </w:p>
    <w:p w:rsidR="001D58EB" w:rsidRPr="005E015B" w:rsidRDefault="001D58EB" w:rsidP="005E015B">
      <w:pPr>
        <w:pStyle w:val="western"/>
        <w:spacing w:before="0" w:beforeAutospacing="0" w:after="0" w:line="261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государственной (муниципальной) услуги </w:t>
      </w:r>
      <w:r w:rsidRPr="005E015B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5E015B">
        <w:rPr>
          <w:rFonts w:ascii="Times New Roman" w:hAnsi="Times New Roman"/>
          <w:b/>
          <w:bCs/>
          <w:iCs/>
          <w:sz w:val="24"/>
          <w:szCs w:val="24"/>
        </w:rPr>
        <w:t>Принятие на учет граждан в качестве нуждающихся в жилых помещениях»</w:t>
      </w:r>
    </w:p>
    <w:p w:rsidR="001D58EB" w:rsidRDefault="001D58EB" w:rsidP="005E015B">
      <w:pPr>
        <w:pStyle w:val="western"/>
        <w:spacing w:before="0" w:beforeAutospacing="0" w:after="0" w:line="26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на территории</w:t>
      </w:r>
      <w:r w:rsidR="005E015B">
        <w:rPr>
          <w:rFonts w:ascii="Times New Roman" w:hAnsi="Times New Roman"/>
          <w:b/>
          <w:bCs/>
          <w:sz w:val="24"/>
          <w:szCs w:val="24"/>
        </w:rPr>
        <w:t xml:space="preserve"> Панковского городского поселения</w:t>
      </w:r>
    </w:p>
    <w:p w:rsidR="005E015B" w:rsidRPr="005E015B" w:rsidRDefault="005E015B" w:rsidP="005E015B">
      <w:pPr>
        <w:pStyle w:val="western"/>
        <w:spacing w:before="0" w:beforeAutospacing="0" w:after="0" w:line="261" w:lineRule="auto"/>
        <w:jc w:val="center"/>
        <w:rPr>
          <w:sz w:val="24"/>
          <w:szCs w:val="24"/>
        </w:rPr>
      </w:pPr>
    </w:p>
    <w:p w:rsidR="001D58EB" w:rsidRPr="005E015B" w:rsidRDefault="001D58EB" w:rsidP="005E015B">
      <w:pPr>
        <w:pStyle w:val="western"/>
        <w:spacing w:before="0" w:beforeAutospacing="0" w:after="0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5E015B">
        <w:rPr>
          <w:rFonts w:ascii="Times New Roman" w:hAnsi="Times New Roman"/>
          <w:b/>
          <w:bCs/>
          <w:sz w:val="24"/>
          <w:szCs w:val="24"/>
        </w:rPr>
        <w:t>.</w:t>
      </w:r>
      <w:r w:rsidRPr="005E01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15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1605"/>
        <w:jc w:val="both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1D58EB" w:rsidRPr="005E015B" w:rsidRDefault="001D58EB" w:rsidP="005E015B">
      <w:pPr>
        <w:pStyle w:val="western"/>
        <w:spacing w:before="0" w:beforeAutospacing="0" w:after="6" w:line="232" w:lineRule="auto"/>
        <w:ind w:left="-17" w:right="-1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1.1.</w:t>
      </w:r>
      <w:r w:rsidRPr="005E015B">
        <w:rPr>
          <w:rFonts w:ascii="Arial" w:hAnsi="Arial" w:cs="Arial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«Принятие на учет граждан в качестве нуждающихся в жилых помещениях» разработан в целях повышения качества и доступности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5E015B">
        <w:rPr>
          <w:rFonts w:ascii="Times New Roman" w:hAnsi="Times New Roman"/>
          <w:sz w:val="24"/>
          <w:szCs w:val="24"/>
        </w:rPr>
        <w:t>в Панковском городском поселении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E015B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</w:t>
      </w:r>
      <w:r w:rsidRPr="005E015B">
        <w:rPr>
          <w:rFonts w:ascii="Times New Roman" w:hAnsi="Times New Roman"/>
          <w:i/>
          <w:iCs/>
          <w:sz w:val="24"/>
          <w:szCs w:val="24"/>
        </w:rPr>
        <w:t>.</w:t>
      </w:r>
      <w:r w:rsidRPr="005E015B">
        <w:rPr>
          <w:rFonts w:ascii="Times New Roman" w:hAnsi="Times New Roman"/>
          <w:sz w:val="24"/>
          <w:szCs w:val="24"/>
        </w:rPr>
        <w:t xml:space="preserve"> </w:t>
      </w:r>
    </w:p>
    <w:p w:rsidR="005E015B" w:rsidRDefault="005E015B" w:rsidP="005E015B">
      <w:pPr>
        <w:pStyle w:val="western"/>
        <w:spacing w:before="0" w:beforeAutospacing="0" w:after="0"/>
        <w:ind w:left="227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5E015B">
      <w:pPr>
        <w:pStyle w:val="western"/>
        <w:spacing w:before="0" w:beforeAutospacing="0" w:after="0"/>
        <w:ind w:left="227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Круг Заявителей</w:t>
      </w:r>
    </w:p>
    <w:p w:rsidR="001D58EB" w:rsidRPr="005E015B" w:rsidRDefault="001D58EB" w:rsidP="005E015B">
      <w:pPr>
        <w:pStyle w:val="western"/>
        <w:spacing w:before="0" w:beforeAutospacing="0" w:after="6" w:line="232" w:lineRule="auto"/>
        <w:ind w:left="-17" w:right="-1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1.2.</w:t>
      </w:r>
      <w:r w:rsidRPr="005E015B">
        <w:rPr>
          <w:rFonts w:ascii="Arial" w:hAnsi="Arial" w:cs="Arial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Заявителями на получение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(далее – Заявитель). </w:t>
      </w:r>
    </w:p>
    <w:p w:rsidR="001D58EB" w:rsidRPr="005E015B" w:rsidRDefault="001D58EB" w:rsidP="005E015B">
      <w:pPr>
        <w:pStyle w:val="western"/>
        <w:spacing w:before="0" w:beforeAutospacing="0" w:after="6" w:line="232" w:lineRule="auto"/>
        <w:ind w:left="-17" w:right="-1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1.3.</w:t>
      </w:r>
      <w:r w:rsidRPr="005E015B">
        <w:rPr>
          <w:rFonts w:ascii="Arial" w:hAnsi="Arial" w:cs="Arial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5E015B" w:rsidRDefault="005E015B" w:rsidP="005E015B">
      <w:pPr>
        <w:pStyle w:val="western"/>
        <w:spacing w:before="0" w:beforeAutospacing="0" w:after="0" w:line="24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5E015B">
      <w:pPr>
        <w:pStyle w:val="western"/>
        <w:spacing w:before="0" w:beforeAutospacing="0" w:after="0" w:line="247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5E015B">
      <w:pPr>
        <w:pStyle w:val="western"/>
        <w:spacing w:before="0" w:beforeAutospacing="0" w:after="6" w:line="232" w:lineRule="auto"/>
        <w:ind w:left="-17" w:right="476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1.4. Информирование о порядке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осуществляется: </w:t>
      </w:r>
    </w:p>
    <w:p w:rsidR="001D58EB" w:rsidRPr="005E015B" w:rsidRDefault="001D58EB" w:rsidP="004E6C3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6" w:line="232" w:lineRule="auto"/>
        <w:ind w:left="0" w:right="-1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непосредственно при личном приеме заявителя в </w:t>
      </w:r>
      <w:r w:rsidR="004E6C3E" w:rsidRPr="004E6C3E">
        <w:rPr>
          <w:rFonts w:ascii="Times New Roman" w:hAnsi="Times New Roman"/>
          <w:iCs/>
          <w:sz w:val="24"/>
          <w:szCs w:val="24"/>
        </w:rPr>
        <w:t>Администрации Панковского городского поселения</w:t>
      </w:r>
      <w:r w:rsidRPr="004E6C3E">
        <w:rPr>
          <w:rFonts w:ascii="Times New Roman" w:hAnsi="Times New Roman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1D58EB" w:rsidRPr="004E6C3E" w:rsidRDefault="001D58EB" w:rsidP="004E6C3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28" w:line="232" w:lineRule="auto"/>
        <w:ind w:left="0" w:right="476" w:firstLine="360"/>
        <w:jc w:val="both"/>
        <w:rPr>
          <w:sz w:val="24"/>
          <w:szCs w:val="24"/>
        </w:rPr>
      </w:pPr>
      <w:r w:rsidRPr="004E6C3E">
        <w:rPr>
          <w:rFonts w:ascii="Times New Roman" w:hAnsi="Times New Roman"/>
          <w:sz w:val="24"/>
          <w:szCs w:val="24"/>
        </w:rPr>
        <w:t xml:space="preserve">по телефону в Уполномоченном органе или многофункциональном центре; </w:t>
      </w:r>
    </w:p>
    <w:p w:rsidR="001D58EB" w:rsidRPr="005E015B" w:rsidRDefault="001D58EB" w:rsidP="004E6C3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6" w:line="232" w:lineRule="auto"/>
        <w:ind w:left="0" w:right="482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:rsidR="001D58EB" w:rsidRPr="005E015B" w:rsidRDefault="001D58EB" w:rsidP="004E6C3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2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посредством размещения в открытой и доступной форме информации: </w:t>
      </w:r>
    </w:p>
    <w:p w:rsidR="001D58EB" w:rsidRPr="005E015B" w:rsidRDefault="001D58EB" w:rsidP="004E6C3E">
      <w:pPr>
        <w:pStyle w:val="western"/>
        <w:tabs>
          <w:tab w:val="num" w:pos="0"/>
        </w:tabs>
        <w:spacing w:before="0" w:beforeAutospacing="0" w:after="0" w:line="247" w:lineRule="auto"/>
        <w:ind w:right="482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5E015B">
        <w:rPr>
          <w:rFonts w:ascii="Times New Roman" w:hAnsi="Times New Roman"/>
          <w:sz w:val="24"/>
          <w:szCs w:val="24"/>
          <w:lang w:val="en-US"/>
        </w:rPr>
        <w:t>https</w:t>
      </w:r>
      <w:r w:rsidRPr="005E015B">
        <w:rPr>
          <w:rFonts w:ascii="Times New Roman" w:hAnsi="Times New Roman"/>
          <w:sz w:val="24"/>
          <w:szCs w:val="24"/>
        </w:rPr>
        <w:t>://</w:t>
      </w:r>
      <w:r w:rsidRPr="005E015B">
        <w:rPr>
          <w:rFonts w:ascii="Times New Roman" w:hAnsi="Times New Roman"/>
          <w:sz w:val="24"/>
          <w:szCs w:val="24"/>
          <w:lang w:val="en-US"/>
        </w:rPr>
        <w:t>www</w:t>
      </w:r>
      <w:r w:rsidRPr="005E015B">
        <w:rPr>
          <w:rFonts w:ascii="Times New Roman" w:hAnsi="Times New Roman"/>
          <w:sz w:val="24"/>
          <w:szCs w:val="24"/>
        </w:rPr>
        <w:t>.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5E015B">
        <w:rPr>
          <w:rFonts w:ascii="Times New Roman" w:hAnsi="Times New Roman"/>
          <w:sz w:val="24"/>
          <w:szCs w:val="24"/>
        </w:rPr>
        <w:t>.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/) </w:t>
      </w:r>
    </w:p>
    <w:p w:rsidR="001D58EB" w:rsidRPr="004E6C3E" w:rsidRDefault="001D58EB" w:rsidP="004E6C3E">
      <w:pPr>
        <w:pStyle w:val="western"/>
        <w:tabs>
          <w:tab w:val="num" w:pos="0"/>
        </w:tabs>
        <w:spacing w:before="0" w:beforeAutospacing="0" w:after="0" w:line="247" w:lineRule="auto"/>
        <w:ind w:right="482" w:firstLine="360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(далее – ЕПГУ); на официальном сайте Уполномоченного органа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E6C3E" w:rsidRPr="004E6C3E">
        <w:rPr>
          <w:rFonts w:ascii="Times New Roman" w:hAnsi="Times New Roman"/>
          <w:sz w:val="24"/>
          <w:szCs w:val="24"/>
        </w:rPr>
        <w:t>панковка-адм.рф</w:t>
      </w:r>
      <w:proofErr w:type="spellEnd"/>
      <w:r w:rsidRPr="004E6C3E">
        <w:rPr>
          <w:rFonts w:ascii="Times New Roman" w:hAnsi="Times New Roman"/>
          <w:sz w:val="24"/>
          <w:szCs w:val="24"/>
        </w:rPr>
        <w:t xml:space="preserve">; </w:t>
      </w:r>
    </w:p>
    <w:p w:rsidR="001D58EB" w:rsidRPr="005E015B" w:rsidRDefault="001D58EB" w:rsidP="004E6C3E">
      <w:pPr>
        <w:pStyle w:val="western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2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1D58EB" w:rsidRPr="005E015B" w:rsidRDefault="001D58EB" w:rsidP="004E6C3E">
      <w:pPr>
        <w:pStyle w:val="western"/>
        <w:spacing w:before="0" w:beforeAutospacing="0" w:after="0" w:line="247" w:lineRule="auto"/>
        <w:ind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1.5. Информирование осуществляется по вопросам, касающимся: 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услуг, которые являются необходимыми и обязательными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порядка и сроков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1D58EB" w:rsidRPr="005E015B" w:rsidRDefault="001D58EB" w:rsidP="004E6C3E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Получение информации по вопросам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осуществляется бесплатно.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1D58EB" w:rsidRPr="005E015B" w:rsidRDefault="001D58EB" w:rsidP="004E6C3E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709" w:right="3084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изложить обращение в письменной форме; назначить другое время для консультаций.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и влияющее прямо или косвенно на принимаемое решение.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1D58EB" w:rsidRPr="005E015B" w:rsidRDefault="001D58EB" w:rsidP="004E6C3E">
      <w:pPr>
        <w:pStyle w:val="western"/>
        <w:spacing w:before="0" w:beforeAutospacing="0" w:after="40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  <w:r w:rsidRPr="005E015B">
        <w:rPr>
          <w:sz w:val="24"/>
          <w:szCs w:val="24"/>
        </w:rPr>
        <w:t xml:space="preserve">№ </w:t>
      </w:r>
      <w:r w:rsidRPr="005E015B">
        <w:rPr>
          <w:rFonts w:ascii="Times New Roman" w:hAnsi="Times New Roman"/>
          <w:sz w:val="24"/>
          <w:szCs w:val="24"/>
        </w:rPr>
        <w:t xml:space="preserve">861.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взимание платы, регистрацию или авторизацию </w:t>
      </w:r>
      <w:proofErr w:type="gramStart"/>
      <w:r w:rsidRPr="005E015B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5E015B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государственной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(муниципальной) услуги, а также многофункциональных центров; справочные телефоны структурных подразделений Уполномоченного органа, ответственных за предоставление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1D58EB" w:rsidRPr="005E015B" w:rsidRDefault="001D58EB" w:rsidP="004E6C3E">
      <w:pPr>
        <w:pStyle w:val="western"/>
        <w:spacing w:before="0" w:beforeAutospacing="0" w:after="0" w:line="247" w:lineRule="auto"/>
        <w:ind w:right="424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1.11. Размещение информации о порядке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1.12. Информация о ходе рассмотрения заявления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о результатах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E6C3E" w:rsidRDefault="004E6C3E" w:rsidP="005E015B">
      <w:pPr>
        <w:pStyle w:val="1"/>
        <w:ind w:left="4474" w:right="17" w:hanging="3323"/>
        <w:jc w:val="both"/>
        <w:rPr>
          <w:sz w:val="24"/>
          <w:szCs w:val="24"/>
        </w:rPr>
      </w:pPr>
      <w:bookmarkStart w:id="1" w:name="__RefHeading__1_1646146259"/>
      <w:bookmarkEnd w:id="1"/>
    </w:p>
    <w:p w:rsidR="004E6C3E" w:rsidRPr="004E6C3E" w:rsidRDefault="001D58EB" w:rsidP="004E6C3E">
      <w:pPr>
        <w:pStyle w:val="1"/>
        <w:ind w:left="4474" w:right="17" w:hanging="4474"/>
        <w:jc w:val="center"/>
        <w:rPr>
          <w:sz w:val="24"/>
          <w:szCs w:val="24"/>
        </w:rPr>
      </w:pPr>
      <w:r w:rsidRPr="004E6C3E">
        <w:rPr>
          <w:sz w:val="24"/>
          <w:szCs w:val="24"/>
          <w:lang w:val="en-US"/>
        </w:rPr>
        <w:t>II</w:t>
      </w:r>
      <w:r w:rsidRPr="004E6C3E">
        <w:rPr>
          <w:sz w:val="24"/>
          <w:szCs w:val="24"/>
        </w:rPr>
        <w:t xml:space="preserve">.Стандарт предоставления </w:t>
      </w:r>
      <w:r w:rsidR="005E015B" w:rsidRPr="004E6C3E">
        <w:rPr>
          <w:sz w:val="24"/>
          <w:szCs w:val="24"/>
        </w:rPr>
        <w:t>муниципальной</w:t>
      </w:r>
      <w:r w:rsidRPr="004E6C3E">
        <w:rPr>
          <w:bCs w:val="0"/>
          <w:sz w:val="24"/>
          <w:szCs w:val="24"/>
        </w:rPr>
        <w:t xml:space="preserve"> </w:t>
      </w:r>
      <w:r w:rsidRPr="004E6C3E">
        <w:rPr>
          <w:sz w:val="24"/>
          <w:szCs w:val="24"/>
        </w:rPr>
        <w:t>услуги</w:t>
      </w:r>
    </w:p>
    <w:p w:rsidR="001D58EB" w:rsidRPr="004E6C3E" w:rsidRDefault="001D58EB" w:rsidP="004E6C3E">
      <w:pPr>
        <w:pStyle w:val="1"/>
        <w:ind w:left="4474" w:right="17" w:hanging="4474"/>
        <w:jc w:val="center"/>
        <w:rPr>
          <w:sz w:val="24"/>
          <w:szCs w:val="24"/>
        </w:rPr>
      </w:pPr>
      <w:r w:rsidRPr="004E6C3E">
        <w:rPr>
          <w:bCs w:val="0"/>
          <w:sz w:val="24"/>
          <w:szCs w:val="24"/>
        </w:rPr>
        <w:t xml:space="preserve">Наименование </w:t>
      </w:r>
      <w:r w:rsidR="005E015B" w:rsidRPr="004E6C3E">
        <w:rPr>
          <w:bCs w:val="0"/>
          <w:sz w:val="24"/>
          <w:szCs w:val="24"/>
        </w:rPr>
        <w:t>муниципальной</w:t>
      </w:r>
      <w:r w:rsidRPr="004E6C3E">
        <w:rPr>
          <w:bCs w:val="0"/>
          <w:sz w:val="24"/>
          <w:szCs w:val="24"/>
        </w:rPr>
        <w:t xml:space="preserve"> услуги</w:t>
      </w:r>
    </w:p>
    <w:p w:rsidR="001D58E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2.1. Государственная (муниципальная) услуга «Принятие на учет граждан в качестве нуждающихся в жилых помещениях». </w:t>
      </w:r>
    </w:p>
    <w:p w:rsidR="004E6C3E" w:rsidRPr="005E015B" w:rsidRDefault="004E6C3E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</w:p>
    <w:p w:rsidR="001D58EB" w:rsidRPr="005E015B" w:rsidRDefault="001D58EB" w:rsidP="004E6C3E">
      <w:pPr>
        <w:pStyle w:val="western"/>
        <w:spacing w:before="0" w:beforeAutospacing="0" w:after="0" w:line="247" w:lineRule="auto"/>
        <w:ind w:right="17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1D58EB" w:rsidRPr="004E6C3E" w:rsidRDefault="001D58EB" w:rsidP="005E015B">
      <w:pPr>
        <w:pStyle w:val="western"/>
        <w:spacing w:before="0" w:beforeAutospacing="0" w:after="0" w:line="240" w:lineRule="auto"/>
        <w:ind w:right="493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2.2. </w:t>
      </w:r>
      <w:r w:rsidR="004E6C3E">
        <w:rPr>
          <w:rFonts w:ascii="Times New Roman" w:hAnsi="Times New Roman"/>
          <w:sz w:val="24"/>
          <w:szCs w:val="24"/>
        </w:rPr>
        <w:t>Муниципальная</w:t>
      </w:r>
      <w:r w:rsidRPr="005E015B">
        <w:rPr>
          <w:rFonts w:ascii="Times New Roman" w:hAnsi="Times New Roman"/>
          <w:sz w:val="24"/>
          <w:szCs w:val="24"/>
        </w:rPr>
        <w:t xml:space="preserve"> услуга предоставляется Уполномоченным органом </w:t>
      </w:r>
      <w:r w:rsidR="004E6C3E" w:rsidRPr="004E6C3E">
        <w:rPr>
          <w:rFonts w:ascii="Times New Roman" w:hAnsi="Times New Roman"/>
          <w:iCs/>
          <w:sz w:val="24"/>
          <w:szCs w:val="24"/>
        </w:rPr>
        <w:t>Администрацией Панковского городского поселения</w:t>
      </w:r>
      <w:r w:rsidRPr="004E6C3E">
        <w:rPr>
          <w:rFonts w:ascii="Times New Roman" w:hAnsi="Times New Roman"/>
          <w:sz w:val="24"/>
          <w:szCs w:val="24"/>
        </w:rPr>
        <w:t xml:space="preserve">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2.3. 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Уполномоченный орган взаимодействует с: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 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сведениям о факте смерти необоснованно репрессированного и впоследствии реабилитированного. 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 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 w:rsidR="004E6C3E">
        <w:rPr>
          <w:rFonts w:ascii="Times New Roman" w:hAnsi="Times New Roman"/>
          <w:sz w:val="24"/>
          <w:szCs w:val="24"/>
        </w:rPr>
        <w:t>лежащим сносу или реконструкции</w:t>
      </w:r>
      <w:r w:rsidRPr="005E015B">
        <w:rPr>
          <w:rFonts w:ascii="Times New Roman" w:hAnsi="Times New Roman"/>
          <w:sz w:val="24"/>
          <w:szCs w:val="24"/>
        </w:rPr>
        <w:t xml:space="preserve">. </w:t>
      </w:r>
    </w:p>
    <w:p w:rsidR="001D58E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2.4. 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4E6C3E" w:rsidRPr="005E015B" w:rsidRDefault="004E6C3E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</w:p>
    <w:p w:rsidR="001D58EB" w:rsidRPr="005E015B" w:rsidRDefault="001D58EB" w:rsidP="004E6C3E">
      <w:pPr>
        <w:pStyle w:val="western"/>
        <w:spacing w:before="0" w:beforeAutospacing="0" w:after="0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Описание результата предоставления </w:t>
      </w:r>
      <w:r w:rsidR="004E6C3E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2.5. Результатом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является: 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2.5.1</w:t>
      </w:r>
      <w:r w:rsidRPr="005E015B">
        <w:rPr>
          <w:rFonts w:ascii="Times New Roman" w:hAnsi="Times New Roman"/>
          <w:i/>
          <w:iCs/>
          <w:sz w:val="24"/>
          <w:szCs w:val="24"/>
        </w:rPr>
        <w:t>.</w:t>
      </w:r>
      <w:r w:rsidRPr="005E015B">
        <w:rPr>
          <w:rFonts w:ascii="Times New Roman" w:hAnsi="Times New Roman"/>
          <w:sz w:val="24"/>
          <w:szCs w:val="24"/>
        </w:rPr>
        <w:t xml:space="preserve"> Решение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 </w:t>
      </w:r>
    </w:p>
    <w:p w:rsidR="001D58EB" w:rsidRPr="005E015B" w:rsidRDefault="001D58EB" w:rsidP="005E015B">
      <w:pPr>
        <w:pStyle w:val="western"/>
        <w:spacing w:before="0" w:beforeAutospacing="0" w:after="6" w:line="242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 </w:t>
      </w:r>
    </w:p>
    <w:p w:rsidR="001D58EB" w:rsidRDefault="001D58EB" w:rsidP="005E015B">
      <w:pPr>
        <w:pStyle w:val="western"/>
        <w:spacing w:before="0" w:beforeAutospacing="0" w:after="0" w:line="23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2.5.4. Решение об отказе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по форме, согласно Приложению № 5 к настоящему Административному регламенту.</w:t>
      </w:r>
    </w:p>
    <w:p w:rsidR="004E6C3E" w:rsidRPr="005E015B" w:rsidRDefault="004E6C3E" w:rsidP="005E015B">
      <w:pPr>
        <w:pStyle w:val="western"/>
        <w:spacing w:before="0" w:beforeAutospacing="0" w:after="0" w:line="237" w:lineRule="auto"/>
        <w:ind w:left="-17" w:right="482" w:firstLine="697"/>
        <w:jc w:val="both"/>
        <w:rPr>
          <w:sz w:val="24"/>
          <w:szCs w:val="24"/>
        </w:rPr>
      </w:pPr>
    </w:p>
    <w:p w:rsidR="001D58EB" w:rsidRPr="005E015B" w:rsidRDefault="001D58EB" w:rsidP="004E6C3E">
      <w:pPr>
        <w:pStyle w:val="western"/>
        <w:spacing w:before="0" w:beforeAutospacing="0" w:after="0" w:line="237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Срок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срок приостановления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</w:p>
    <w:p w:rsidR="001D58EB" w:rsidRPr="005E015B" w:rsidRDefault="001D58EB" w:rsidP="004E6C3E">
      <w:pPr>
        <w:pStyle w:val="western"/>
        <w:spacing w:before="0" w:beforeAutospacing="0" w:after="0" w:line="247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</w:t>
      </w:r>
    </w:p>
    <w:p w:rsidR="004E6C3E" w:rsidRDefault="004E6C3E" w:rsidP="005E015B">
      <w:pPr>
        <w:pStyle w:val="western"/>
        <w:spacing w:before="0" w:beforeAutospacing="0" w:after="0" w:line="237" w:lineRule="auto"/>
        <w:ind w:left="2223" w:hanging="10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4E6C3E">
      <w:pPr>
        <w:pStyle w:val="western"/>
        <w:spacing w:before="0" w:beforeAutospacing="0" w:after="0" w:line="237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Нормативные правовые акты, регулирующие предоставление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Default="001D58EB" w:rsidP="005E015B">
      <w:pPr>
        <w:pStyle w:val="western"/>
        <w:spacing w:before="0" w:beforeAutospacing="0" w:after="0" w:line="237" w:lineRule="auto"/>
        <w:ind w:left="-17" w:right="482" w:firstLine="56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(с указанием их реквизитов и источников официального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опубликования),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4E6C3E" w:rsidRPr="005E015B" w:rsidRDefault="004E6C3E" w:rsidP="005E015B">
      <w:pPr>
        <w:pStyle w:val="western"/>
        <w:spacing w:before="0" w:beforeAutospacing="0" w:after="0" w:line="237" w:lineRule="auto"/>
        <w:ind w:left="-17" w:right="482" w:firstLine="567"/>
        <w:jc w:val="both"/>
        <w:rPr>
          <w:sz w:val="24"/>
          <w:szCs w:val="24"/>
        </w:rPr>
      </w:pPr>
    </w:p>
    <w:p w:rsidR="001D58EB" w:rsidRPr="005E015B" w:rsidRDefault="001D58EB" w:rsidP="004E6C3E">
      <w:pPr>
        <w:pStyle w:val="western"/>
        <w:spacing w:before="0" w:beforeAutospacing="0" w:after="0" w:line="237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 и услуг, которые являются</w:t>
      </w:r>
      <w:r w:rsidR="004E6C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015B">
        <w:rPr>
          <w:rFonts w:ascii="Times New Roman" w:hAnsi="Times New Roman"/>
          <w:b/>
          <w:bCs/>
          <w:sz w:val="24"/>
          <w:szCs w:val="24"/>
        </w:rPr>
        <w:t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 Для получения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заявитель представляет: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2.8.1. Заявление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по форме, согласно Приложению № 6 к настоящему Административному регламенту.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1D58EB" w:rsidRPr="005E015B" w:rsidRDefault="001D58EB" w:rsidP="004E6C3E">
      <w:pPr>
        <w:pStyle w:val="western"/>
        <w:spacing w:before="0" w:beforeAutospacing="0" w:after="0"/>
        <w:ind w:right="448" w:firstLine="68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2.8.2. Документ, удостоверяющий личность заявителя, представителя.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2.8.3.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2.8.4 Правоустанавливающие документы на занимаемое жилое помещение, право на которое не зарегистрировано в ЕГРН: договор найма; договор </w:t>
      </w:r>
      <w:proofErr w:type="spellStart"/>
      <w:r w:rsidRPr="005E015B">
        <w:rPr>
          <w:rFonts w:ascii="Times New Roman" w:hAnsi="Times New Roman"/>
          <w:sz w:val="24"/>
          <w:szCs w:val="24"/>
        </w:rPr>
        <w:t>куплипродажи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; договор дарения; договор мены; договор ренты (пожизненного содержания с иждивением); свидетельство о праве на наследство по закону;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свидетельство о праве на наследство по завещанию; решение суда;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2.8.7. Документ о гражданах, зарегистрированных по месту жительства заявителя.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2.8.9. Решение суда об установлении факта проживания в жилом помещении для лиц, не имеющих регистрацию по месту жительства. 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2.8.10 Документ, удостоверяющий права (полномочия) представителя физического лица, если с заявлением обращается представитель заявителя. </w:t>
      </w:r>
    </w:p>
    <w:p w:rsidR="001D58EB" w:rsidRDefault="001D58EB" w:rsidP="005E015B">
      <w:pPr>
        <w:pStyle w:val="western"/>
        <w:spacing w:before="0" w:beforeAutospacing="0" w:after="6" w:line="240" w:lineRule="auto"/>
        <w:ind w:left="-17" w:right="488" w:firstLine="56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4E6C3E" w:rsidRPr="005E015B" w:rsidRDefault="004E6C3E" w:rsidP="005E015B">
      <w:pPr>
        <w:pStyle w:val="western"/>
        <w:spacing w:before="0" w:beforeAutospacing="0" w:after="6" w:line="240" w:lineRule="auto"/>
        <w:ind w:left="-17" w:right="488" w:firstLine="567"/>
        <w:jc w:val="both"/>
        <w:rPr>
          <w:sz w:val="24"/>
          <w:szCs w:val="24"/>
        </w:rPr>
      </w:pPr>
    </w:p>
    <w:p w:rsidR="001D58EB" w:rsidRPr="005E015B" w:rsidRDefault="001D58EB" w:rsidP="004E6C3E">
      <w:pPr>
        <w:pStyle w:val="western"/>
        <w:spacing w:before="0" w:beforeAutospacing="0" w:after="0" w:line="237" w:lineRule="auto"/>
        <w:ind w:right="566" w:firstLine="987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58EB" w:rsidRPr="005E015B" w:rsidRDefault="001D58EB" w:rsidP="005E015B">
      <w:pPr>
        <w:pStyle w:val="western"/>
        <w:spacing w:before="0" w:beforeAutospacing="0" w:after="6" w:line="240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2.10.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1D58EB" w:rsidRPr="005E015B" w:rsidRDefault="001D58EB" w:rsidP="004E6C3E">
      <w:pPr>
        <w:pStyle w:val="western"/>
        <w:spacing w:before="0" w:beforeAutospacing="0" w:after="0" w:line="240" w:lineRule="auto"/>
        <w:ind w:left="-6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сведения, подтверждающие действительность паспорта гражданина Российской Федерации; сведения, подтверждающие место жительства, сведения из Единого государственного реестра недвижимости об объектах недвижимости; сведения об инвалидности; </w:t>
      </w:r>
    </w:p>
    <w:p w:rsidR="001D58EB" w:rsidRPr="005E015B" w:rsidRDefault="001D58EB" w:rsidP="004E6C3E">
      <w:pPr>
        <w:pStyle w:val="western"/>
        <w:spacing w:before="0" w:beforeAutospacing="0" w:after="0"/>
        <w:ind w:right="493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сведения о реабилитации лица, репрессированного по политическим мотивам; сведения о признании жилого помещения непригодным для проживания и многоквартирного дома аварийным и подлежащим сносу или реконструкции; сведения о страховом стаже застрахованного лица; сведениями из договора социального найма жилого помещения; сведения, подтверждающие наличие действующего удостоверения многодетной семьи; сведения из Единого государственного реестра юридических лиц; сведения из Единого государственного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реестра индивидуальных предпринимателей; сведения о признании гражданина малоимущим.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2.11. 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запрещается требовать от заявителя: </w:t>
      </w:r>
    </w:p>
    <w:p w:rsidR="001D58EB" w:rsidRPr="005E015B" w:rsidRDefault="001D58EB" w:rsidP="004E6C3E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237" w:lineRule="auto"/>
        <w:ind w:left="0" w:right="488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1D58EB" w:rsidRPr="005E015B" w:rsidRDefault="001D58EB" w:rsidP="004E6C3E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237" w:lineRule="auto"/>
        <w:ind w:left="0" w:right="488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CD6C56" w:rsidRPr="00CD6C56">
        <w:rPr>
          <w:rFonts w:ascii="Times New Roman" w:hAnsi="Times New Roman"/>
          <w:iCs/>
          <w:sz w:val="24"/>
          <w:szCs w:val="24"/>
        </w:rPr>
        <w:t>Новгородской области</w:t>
      </w:r>
      <w:r w:rsidRPr="005E015B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CD6C56" w:rsidRPr="00CD6C56">
        <w:rPr>
          <w:rFonts w:ascii="Times New Roman" w:hAnsi="Times New Roman"/>
          <w:iCs/>
          <w:sz w:val="24"/>
          <w:szCs w:val="24"/>
        </w:rPr>
        <w:t>Панковского городского поселения</w:t>
      </w:r>
      <w:r w:rsidR="00CD6C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</w:t>
      </w:r>
      <w:r w:rsidR="00CD6C56">
        <w:rPr>
          <w:rFonts w:ascii="Times New Roman" w:hAnsi="Times New Roman"/>
          <w:sz w:val="24"/>
          <w:szCs w:val="24"/>
        </w:rPr>
        <w:t>-</w:t>
      </w:r>
      <w:r w:rsidRPr="005E015B">
        <w:rPr>
          <w:rFonts w:ascii="Times New Roman" w:hAnsi="Times New Roman"/>
          <w:sz w:val="24"/>
          <w:szCs w:val="24"/>
        </w:rPr>
        <w:t xml:space="preserve">ФЗ); </w:t>
      </w:r>
    </w:p>
    <w:p w:rsidR="001D58EB" w:rsidRPr="005E015B" w:rsidRDefault="001D58EB" w:rsidP="004E6C3E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237" w:lineRule="auto"/>
        <w:ind w:left="0" w:right="488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 </w:t>
      </w:r>
    </w:p>
    <w:p w:rsidR="00CD6C56" w:rsidRDefault="001D58EB" w:rsidP="004E6C3E">
      <w:pPr>
        <w:pStyle w:val="western"/>
        <w:spacing w:before="0" w:beforeAutospacing="0" w:after="0" w:line="237" w:lineRule="auto"/>
        <w:ind w:right="488" w:firstLine="360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муниципальной услуги; </w:t>
      </w:r>
    </w:p>
    <w:p w:rsidR="001D58EB" w:rsidRPr="005E015B" w:rsidRDefault="001D58EB" w:rsidP="004E6C3E">
      <w:pPr>
        <w:pStyle w:val="western"/>
        <w:spacing w:before="0" w:beforeAutospacing="0" w:after="0" w:line="237" w:lineRule="auto"/>
        <w:ind w:right="488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наличие ошибок в заявлении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CD6C56" w:rsidRDefault="001D58EB" w:rsidP="00CD6C56">
      <w:pPr>
        <w:pStyle w:val="western"/>
        <w:spacing w:before="0" w:beforeAutospacing="0" w:after="0"/>
        <w:ind w:right="505" w:firstLine="360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1D58EB" w:rsidRPr="005E015B" w:rsidRDefault="001D58EB" w:rsidP="00CD6C56">
      <w:pPr>
        <w:pStyle w:val="western"/>
        <w:spacing w:before="0" w:beforeAutospacing="0" w:after="0"/>
        <w:ind w:right="505" w:firstLine="36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CD6C56" w:rsidRDefault="00CD6C56" w:rsidP="005E015B">
      <w:pPr>
        <w:pStyle w:val="western"/>
        <w:spacing w:before="0" w:beforeAutospacing="0"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CD6C56">
      <w:pPr>
        <w:pStyle w:val="western"/>
        <w:spacing w:before="0" w:beforeAutospacing="0" w:after="0" w:line="237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D6C56" w:rsidRDefault="001D58EB" w:rsidP="00CD6C56">
      <w:pPr>
        <w:pStyle w:val="western"/>
        <w:spacing w:before="0" w:beforeAutospacing="0" w:after="0" w:line="247" w:lineRule="auto"/>
        <w:ind w:left="-17" w:right="488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являются: </w:t>
      </w:r>
    </w:p>
    <w:p w:rsidR="001D58EB" w:rsidRPr="005E015B" w:rsidRDefault="001D58EB" w:rsidP="00CD6C56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D58EB" w:rsidRPr="005E015B" w:rsidRDefault="001D58EB" w:rsidP="00CD6C56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8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неполное заполнение обязательных полей в форме запроса о предоставлении услуги (недостоверное, неправильное); </w:t>
      </w:r>
    </w:p>
    <w:p w:rsidR="001D58EB" w:rsidRPr="005E015B" w:rsidRDefault="001D58EB" w:rsidP="00CD6C56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8" w:firstLine="567"/>
        <w:jc w:val="both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представление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неполного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комплекта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документов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1D58EB" w:rsidRPr="005E015B" w:rsidRDefault="001D58EB" w:rsidP="00CD6C56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8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D58EB" w:rsidRPr="005E015B" w:rsidRDefault="001D58EB" w:rsidP="00CD6C56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8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D58EB" w:rsidRPr="005E015B" w:rsidRDefault="001D58EB" w:rsidP="00CD6C56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8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D58EB" w:rsidRPr="005E015B" w:rsidRDefault="001D58EB" w:rsidP="00CD6C56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line="247" w:lineRule="auto"/>
        <w:ind w:left="0" w:right="488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D58EB" w:rsidRPr="00CD6C56" w:rsidRDefault="001D58EB" w:rsidP="00CD6C56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6" w:line="237" w:lineRule="auto"/>
        <w:ind w:left="0" w:right="488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заявление подано лицом, не имеющим полномочий представлять интересы заявителя. </w:t>
      </w:r>
    </w:p>
    <w:p w:rsidR="00CD6C56" w:rsidRPr="005E015B" w:rsidRDefault="00CD6C56" w:rsidP="00CD6C56">
      <w:pPr>
        <w:pStyle w:val="western"/>
        <w:spacing w:before="0" w:beforeAutospacing="0" w:after="6" w:line="237" w:lineRule="auto"/>
        <w:ind w:left="567" w:right="488"/>
        <w:jc w:val="both"/>
        <w:rPr>
          <w:sz w:val="24"/>
          <w:szCs w:val="24"/>
        </w:rPr>
      </w:pPr>
    </w:p>
    <w:p w:rsidR="001D58EB" w:rsidRPr="005E015B" w:rsidRDefault="001D58EB" w:rsidP="00CD6C56">
      <w:pPr>
        <w:pStyle w:val="western"/>
        <w:spacing w:before="0" w:beforeAutospacing="0" w:after="6" w:line="237" w:lineRule="auto"/>
        <w:ind w:right="125" w:firstLine="522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D77432">
      <w:pPr>
        <w:pStyle w:val="western"/>
        <w:numPr>
          <w:ilvl w:val="1"/>
          <w:numId w:val="44"/>
        </w:numPr>
        <w:spacing w:before="0" w:beforeAutospacing="0" w:after="6" w:line="237" w:lineRule="auto"/>
        <w:ind w:left="0" w:right="482" w:firstLine="56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Оснований для приостановления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</w:t>
      </w:r>
      <w:r w:rsidR="00CD6C56">
        <w:rPr>
          <w:rFonts w:ascii="Times New Roman" w:hAnsi="Times New Roman"/>
          <w:sz w:val="24"/>
          <w:szCs w:val="24"/>
        </w:rPr>
        <w:t xml:space="preserve"> у</w:t>
      </w:r>
      <w:r w:rsidRPr="005E015B">
        <w:rPr>
          <w:rFonts w:ascii="Times New Roman" w:hAnsi="Times New Roman"/>
          <w:sz w:val="24"/>
          <w:szCs w:val="24"/>
        </w:rPr>
        <w:t xml:space="preserve">слуги законодательством Российской Федерации не предусмотрено. </w:t>
      </w:r>
    </w:p>
    <w:p w:rsidR="001D58EB" w:rsidRPr="005E015B" w:rsidRDefault="001D58EB" w:rsidP="00D77432">
      <w:pPr>
        <w:pStyle w:val="western"/>
        <w:numPr>
          <w:ilvl w:val="1"/>
          <w:numId w:val="44"/>
        </w:numPr>
        <w:spacing w:before="0" w:beforeAutospacing="0" w:after="6" w:line="237" w:lineRule="auto"/>
        <w:ind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услуги: </w:t>
      </w:r>
    </w:p>
    <w:p w:rsidR="001D58EB" w:rsidRPr="005E015B" w:rsidRDefault="001D58EB" w:rsidP="00D77432">
      <w:pPr>
        <w:pStyle w:val="western"/>
        <w:numPr>
          <w:ilvl w:val="0"/>
          <w:numId w:val="7"/>
        </w:numPr>
        <w:tabs>
          <w:tab w:val="clear" w:pos="720"/>
        </w:tabs>
        <w:spacing w:before="0" w:beforeAutospacing="0" w:after="6" w:line="237" w:lineRule="auto"/>
        <w:ind w:left="0" w:right="482" w:firstLine="284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1D58EB" w:rsidRPr="005E015B" w:rsidRDefault="001D58EB" w:rsidP="00D77432">
      <w:pPr>
        <w:pStyle w:val="western"/>
        <w:numPr>
          <w:ilvl w:val="0"/>
          <w:numId w:val="7"/>
        </w:numPr>
        <w:tabs>
          <w:tab w:val="clear" w:pos="720"/>
        </w:tabs>
        <w:spacing w:before="0" w:beforeAutospacing="0" w:after="6" w:line="237" w:lineRule="auto"/>
        <w:ind w:left="0" w:right="482" w:firstLine="284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1D58EB" w:rsidRPr="005E015B" w:rsidRDefault="001D58EB" w:rsidP="00D77432">
      <w:pPr>
        <w:pStyle w:val="western"/>
        <w:numPr>
          <w:ilvl w:val="0"/>
          <w:numId w:val="7"/>
        </w:numPr>
        <w:tabs>
          <w:tab w:val="clear" w:pos="720"/>
        </w:tabs>
        <w:spacing w:before="0" w:beforeAutospacing="0" w:after="6" w:line="237" w:lineRule="auto"/>
        <w:ind w:left="0" w:right="482" w:firstLine="284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не истек срок совершения действий, предусмотренных статьей 53 Жилищного кодекса, которые привели к ухудшению жилищных условий. </w:t>
      </w:r>
    </w:p>
    <w:p w:rsidR="001D58EB" w:rsidRPr="005E015B" w:rsidRDefault="001D58EB" w:rsidP="005E015B">
      <w:pPr>
        <w:pStyle w:val="western"/>
        <w:spacing w:before="0" w:beforeAutospacing="0" w:after="6" w:line="23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2.15.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В случае обращения по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являются</w:t>
      </w:r>
      <w:r w:rsidRPr="005E015B">
        <w:rPr>
          <w:rFonts w:ascii="Times New Roman" w:hAnsi="Times New Roman"/>
          <w:i/>
          <w:iCs/>
          <w:sz w:val="24"/>
          <w:szCs w:val="24"/>
        </w:rPr>
        <w:t>:</w:t>
      </w:r>
      <w:r w:rsidRPr="005E015B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</w:p>
    <w:p w:rsidR="001D58EB" w:rsidRPr="005E015B" w:rsidRDefault="001D58EB" w:rsidP="00D77432">
      <w:pPr>
        <w:pStyle w:val="western"/>
        <w:numPr>
          <w:ilvl w:val="0"/>
          <w:numId w:val="8"/>
        </w:numPr>
        <w:spacing w:before="0" w:beforeAutospacing="0" w:after="6" w:line="237" w:lineRule="auto"/>
        <w:ind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1D58EB" w:rsidRPr="005E015B" w:rsidRDefault="001D58EB" w:rsidP="00D77432">
      <w:pPr>
        <w:pStyle w:val="western"/>
        <w:numPr>
          <w:ilvl w:val="0"/>
          <w:numId w:val="8"/>
        </w:numPr>
        <w:spacing w:before="0" w:beforeAutospacing="0" w:after="6" w:line="237" w:lineRule="auto"/>
        <w:ind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D58EB" w:rsidRPr="005E015B" w:rsidRDefault="001D58EB" w:rsidP="00D77432">
      <w:pPr>
        <w:pStyle w:val="western"/>
        <w:numPr>
          <w:ilvl w:val="1"/>
          <w:numId w:val="45"/>
        </w:numPr>
        <w:spacing w:before="0" w:beforeAutospacing="0" w:after="6" w:line="237" w:lineRule="auto"/>
        <w:ind w:left="0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обращения по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являются: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1D58EB" w:rsidRPr="005E015B" w:rsidRDefault="001D58EB" w:rsidP="00D77432">
      <w:pPr>
        <w:pStyle w:val="western"/>
        <w:numPr>
          <w:ilvl w:val="1"/>
          <w:numId w:val="46"/>
        </w:numPr>
        <w:spacing w:before="0" w:beforeAutospacing="0" w:after="6" w:line="237" w:lineRule="auto"/>
        <w:ind w:left="0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обращения по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являются: </w:t>
      </w:r>
    </w:p>
    <w:p w:rsidR="001D58EB" w:rsidRDefault="001D58EB" w:rsidP="005E015B">
      <w:pPr>
        <w:pStyle w:val="western"/>
        <w:spacing w:before="0" w:beforeAutospacing="0" w:after="6" w:line="23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CD6C56" w:rsidRPr="005E015B" w:rsidRDefault="00CD6C56" w:rsidP="005E015B">
      <w:pPr>
        <w:pStyle w:val="western"/>
        <w:spacing w:before="0" w:beforeAutospacing="0" w:after="6" w:line="237" w:lineRule="auto"/>
        <w:ind w:left="-17" w:right="482" w:firstLine="697"/>
        <w:jc w:val="both"/>
        <w:rPr>
          <w:sz w:val="24"/>
          <w:szCs w:val="24"/>
        </w:rPr>
      </w:pPr>
    </w:p>
    <w:p w:rsidR="001D58EB" w:rsidRPr="00CD6C56" w:rsidRDefault="001D58EB" w:rsidP="00CD6C56">
      <w:pPr>
        <w:pStyle w:val="western"/>
        <w:spacing w:before="0" w:beforeAutospacing="0" w:after="6" w:line="237" w:lineRule="auto"/>
        <w:ind w:left="74" w:right="125" w:firstLine="77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в том числе сведения о документе </w:t>
      </w:r>
      <w:r w:rsidRPr="005E015B">
        <w:rPr>
          <w:rFonts w:ascii="Times New Roman" w:hAnsi="Times New Roman"/>
          <w:b/>
          <w:bCs/>
          <w:sz w:val="24"/>
          <w:szCs w:val="24"/>
        </w:rPr>
        <w:lastRenderedPageBreak/>
        <w:t xml:space="preserve">(документах), выдаваемом (выдаваемых) организациями, участвующими в предоставлении </w:t>
      </w:r>
      <w:r w:rsidRPr="00CD6C56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</w:t>
      </w:r>
    </w:p>
    <w:p w:rsidR="001D58EB" w:rsidRPr="00CD6C56" w:rsidRDefault="001D58EB" w:rsidP="00D77432">
      <w:pPr>
        <w:pStyle w:val="western"/>
        <w:numPr>
          <w:ilvl w:val="1"/>
          <w:numId w:val="46"/>
        </w:numPr>
        <w:spacing w:before="0" w:beforeAutospacing="0" w:after="0" w:line="240" w:lineRule="auto"/>
        <w:ind w:left="0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Услуги, необходимые и обязательные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отсутствуют. </w:t>
      </w:r>
    </w:p>
    <w:p w:rsidR="00CD6C56" w:rsidRPr="005E015B" w:rsidRDefault="00CD6C56" w:rsidP="00CD6C56">
      <w:pPr>
        <w:pStyle w:val="western"/>
        <w:spacing w:before="0" w:beforeAutospacing="0" w:after="0" w:line="240" w:lineRule="auto"/>
        <w:ind w:left="567" w:right="482"/>
        <w:jc w:val="both"/>
        <w:rPr>
          <w:sz w:val="24"/>
          <w:szCs w:val="24"/>
        </w:rPr>
      </w:pPr>
    </w:p>
    <w:p w:rsidR="001D58EB" w:rsidRPr="00CD6C56" w:rsidRDefault="001D58EB" w:rsidP="00CD6C56">
      <w:pPr>
        <w:pStyle w:val="western"/>
        <w:spacing w:before="0" w:beforeAutospacing="0" w:after="0" w:line="237" w:lineRule="auto"/>
        <w:ind w:right="198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CD6C56" w:rsidRPr="00CD6C5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6C56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CD6C56" w:rsidRDefault="001D58EB" w:rsidP="00D77432">
      <w:pPr>
        <w:pStyle w:val="western"/>
        <w:numPr>
          <w:ilvl w:val="1"/>
          <w:numId w:val="46"/>
        </w:numPr>
        <w:spacing w:before="0" w:beforeAutospacing="0" w:after="0" w:line="240" w:lineRule="auto"/>
        <w:ind w:left="0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Предоставление (государственной) муниципальной услуги осуществляется бесплатно. </w:t>
      </w:r>
    </w:p>
    <w:p w:rsidR="00CD6C56" w:rsidRPr="005E015B" w:rsidRDefault="00CD6C56" w:rsidP="00CD6C56">
      <w:pPr>
        <w:pStyle w:val="western"/>
        <w:spacing w:before="0" w:beforeAutospacing="0" w:after="0" w:line="240" w:lineRule="auto"/>
        <w:ind w:left="709" w:right="482"/>
        <w:jc w:val="both"/>
        <w:rPr>
          <w:sz w:val="24"/>
          <w:szCs w:val="24"/>
        </w:rPr>
      </w:pPr>
    </w:p>
    <w:p w:rsidR="001D58EB" w:rsidRPr="005E015B" w:rsidRDefault="001D58EB" w:rsidP="00CD6C56">
      <w:pPr>
        <w:pStyle w:val="western"/>
        <w:spacing w:before="0" w:beforeAutospacing="0" w:after="0" w:line="237" w:lineRule="auto"/>
        <w:ind w:right="198" w:firstLine="170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</w:t>
      </w:r>
      <w:r w:rsidR="00CD6C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 </w:t>
      </w:r>
    </w:p>
    <w:p w:rsidR="001D58EB" w:rsidRPr="005E015B" w:rsidRDefault="001D58EB" w:rsidP="00D77432">
      <w:pPr>
        <w:pStyle w:val="western"/>
        <w:numPr>
          <w:ilvl w:val="1"/>
          <w:numId w:val="46"/>
        </w:numPr>
        <w:spacing w:before="0" w:beforeAutospacing="0" w:after="0" w:line="240" w:lineRule="auto"/>
        <w:ind w:left="0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Услуги, необходимые и обязательные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отсутствуют. </w:t>
      </w:r>
    </w:p>
    <w:p w:rsidR="00CD6C56" w:rsidRDefault="00CD6C56" w:rsidP="005E015B">
      <w:pPr>
        <w:pStyle w:val="western"/>
        <w:spacing w:before="0" w:beforeAutospacing="0" w:after="0" w:line="237" w:lineRule="auto"/>
        <w:ind w:left="-6" w:right="198" w:firstLine="11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CD6C56">
      <w:pPr>
        <w:pStyle w:val="western"/>
        <w:spacing w:before="0" w:beforeAutospacing="0" w:after="0" w:line="237" w:lineRule="auto"/>
        <w:ind w:left="-6" w:right="198" w:firstLine="6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 и при получении результата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CD6C56" w:rsidRDefault="00CD6C56" w:rsidP="00D77432">
      <w:pPr>
        <w:pStyle w:val="western"/>
        <w:numPr>
          <w:ilvl w:val="1"/>
          <w:numId w:val="47"/>
        </w:numPr>
        <w:spacing w:before="0" w:beforeAutospacing="0" w:after="40" w:line="240" w:lineRule="auto"/>
        <w:ind w:left="0" w:right="482"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1D58EB" w:rsidRPr="005E015B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="001D58EB" w:rsidRPr="005E015B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="001D58EB" w:rsidRPr="005E015B">
        <w:rPr>
          <w:rFonts w:ascii="Times New Roman" w:hAnsi="Times New Roman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CD6C56" w:rsidRPr="005E015B" w:rsidRDefault="00CD6C56" w:rsidP="00CD6C56">
      <w:pPr>
        <w:pStyle w:val="western"/>
        <w:spacing w:before="0" w:beforeAutospacing="0" w:after="40" w:line="240" w:lineRule="auto"/>
        <w:ind w:left="708" w:right="482"/>
        <w:jc w:val="both"/>
        <w:rPr>
          <w:sz w:val="24"/>
          <w:szCs w:val="24"/>
        </w:rPr>
      </w:pP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6" w:right="198" w:firstLine="1032"/>
        <w:jc w:val="both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в том числе в электронной форме </w:t>
      </w:r>
    </w:p>
    <w:p w:rsidR="001D58EB" w:rsidRPr="005E015B" w:rsidRDefault="001D58EB" w:rsidP="00D77432">
      <w:pPr>
        <w:pStyle w:val="western"/>
        <w:numPr>
          <w:ilvl w:val="1"/>
          <w:numId w:val="46"/>
        </w:numPr>
        <w:spacing w:before="0" w:beforeAutospacing="0" w:after="0" w:line="240" w:lineRule="auto"/>
        <w:ind w:left="0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Срок регистрации заявления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1D58EB" w:rsidRDefault="00CD6C56" w:rsidP="005E015B">
      <w:pPr>
        <w:pStyle w:val="western"/>
        <w:spacing w:before="0" w:beforeAutospacing="0" w:after="0" w:line="240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2.22.</w:t>
      </w:r>
      <w:r w:rsidR="001D58EB" w:rsidRPr="005E015B">
        <w:rPr>
          <w:rFonts w:ascii="Times New Roman" w:hAnsi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="001D58EB" w:rsidRPr="005E015B">
        <w:rPr>
          <w:rFonts w:ascii="Times New Roman" w:hAnsi="Times New Roman"/>
          <w:sz w:val="24"/>
          <w:szCs w:val="24"/>
        </w:rPr>
        <w:t xml:space="preserve">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="001D58EB" w:rsidRPr="005E015B">
        <w:rPr>
          <w:rFonts w:ascii="Times New Roman" w:hAnsi="Times New Roman"/>
          <w:sz w:val="24"/>
          <w:szCs w:val="24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 4 к настоящему Административному регламенту. </w:t>
      </w:r>
    </w:p>
    <w:p w:rsidR="00CD6C56" w:rsidRPr="005E015B" w:rsidRDefault="00CD6C56" w:rsidP="005E015B">
      <w:pPr>
        <w:pStyle w:val="western"/>
        <w:spacing w:before="0" w:beforeAutospacing="0" w:after="0" w:line="240" w:lineRule="auto"/>
        <w:ind w:left="-17" w:right="482" w:firstLine="697"/>
        <w:jc w:val="both"/>
        <w:rPr>
          <w:sz w:val="24"/>
          <w:szCs w:val="24"/>
        </w:rPr>
      </w:pPr>
    </w:p>
    <w:p w:rsidR="001D58EB" w:rsidRPr="00CD6C56" w:rsidRDefault="001D58EB" w:rsidP="00CD6C56">
      <w:pPr>
        <w:pStyle w:val="western"/>
        <w:spacing w:before="0" w:beforeAutospacing="0" w:after="0"/>
        <w:ind w:left="244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 w:rsidRPr="00CD6C56">
        <w:rPr>
          <w:rFonts w:ascii="Times New Roman" w:hAnsi="Times New Roman"/>
          <w:b/>
          <w:bCs/>
          <w:sz w:val="24"/>
          <w:szCs w:val="24"/>
        </w:rPr>
        <w:t>муниципальная услуга</w:t>
      </w:r>
    </w:p>
    <w:p w:rsidR="001D58EB" w:rsidRPr="005E015B" w:rsidRDefault="00CD6C56" w:rsidP="00CD6C56">
      <w:pPr>
        <w:pStyle w:val="western"/>
        <w:spacing w:before="0" w:beforeAutospacing="0" w:after="0" w:line="247" w:lineRule="auto"/>
        <w:ind w:right="482" w:firstLine="24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2.23.</w:t>
      </w:r>
      <w:r w:rsidR="001D58EB" w:rsidRPr="005E015B">
        <w:rPr>
          <w:rFonts w:ascii="Times New Roman" w:hAnsi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="001D58EB" w:rsidRPr="005E015B">
        <w:rPr>
          <w:rFonts w:ascii="Times New Roman" w:hAnsi="Times New Roman"/>
          <w:sz w:val="24"/>
          <w:szCs w:val="24"/>
        </w:rPr>
        <w:t xml:space="preserve"> услуги, а также выдача результатов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="001D58EB" w:rsidRPr="005E015B">
        <w:rPr>
          <w:rFonts w:ascii="Times New Roman" w:hAnsi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E015B">
        <w:rPr>
          <w:rFonts w:ascii="Times New Roman" w:hAnsi="Times New Roman"/>
          <w:sz w:val="24"/>
          <w:szCs w:val="24"/>
          <w:lang w:val="en-US"/>
        </w:rPr>
        <w:t>I</w:t>
      </w:r>
      <w:r w:rsidRPr="005E015B">
        <w:rPr>
          <w:rFonts w:ascii="Times New Roman" w:hAnsi="Times New Roman"/>
          <w:sz w:val="24"/>
          <w:szCs w:val="24"/>
        </w:rPr>
        <w:t xml:space="preserve">, </w:t>
      </w:r>
      <w:r w:rsidRPr="005E015B">
        <w:rPr>
          <w:rFonts w:ascii="Times New Roman" w:hAnsi="Times New Roman"/>
          <w:sz w:val="24"/>
          <w:szCs w:val="24"/>
          <w:lang w:val="en-US"/>
        </w:rPr>
        <w:t>II</w:t>
      </w:r>
      <w:r w:rsidRPr="005E015B">
        <w:rPr>
          <w:rFonts w:ascii="Times New Roman" w:hAnsi="Times New Roman"/>
          <w:sz w:val="24"/>
          <w:szCs w:val="24"/>
        </w:rPr>
        <w:t xml:space="preserve"> групп, а также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инвалидами </w:t>
      </w:r>
      <w:r w:rsidRPr="005E015B">
        <w:rPr>
          <w:rFonts w:ascii="Times New Roman" w:hAnsi="Times New Roman"/>
          <w:sz w:val="24"/>
          <w:szCs w:val="24"/>
          <w:lang w:val="en-US"/>
        </w:rPr>
        <w:t>III</w:t>
      </w:r>
      <w:r w:rsidRPr="005E015B">
        <w:rPr>
          <w:rFonts w:ascii="Times New Roman" w:hAnsi="Times New Roman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09"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наименование;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703" w:right="4734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Помещения, в которых предоставляется государственная (муниципальная) услуга, оснащаются: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703" w:right="1803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1D58EB" w:rsidRPr="005E015B" w:rsidRDefault="001D58EB" w:rsidP="005E015B">
      <w:pPr>
        <w:pStyle w:val="western"/>
        <w:spacing w:before="0" w:beforeAutospacing="0" w:after="11" w:line="247" w:lineRule="auto"/>
        <w:ind w:left="11" w:right="488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09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номера кабинета и наименования отдела; </w:t>
      </w:r>
    </w:p>
    <w:p w:rsidR="001D58EB" w:rsidRPr="005E015B" w:rsidRDefault="001D58EB" w:rsidP="005E015B">
      <w:pPr>
        <w:pStyle w:val="western"/>
        <w:spacing w:before="0" w:beforeAutospacing="0" w:after="11" w:line="247" w:lineRule="auto"/>
        <w:ind w:left="11" w:right="488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фамилии, имени и отчества (последнее – при наличии), должности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692" w:right="4088" w:hanging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ответственного лица за прием документов; графика приема Заявителей.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инвалидам обеспечиваются: </w:t>
      </w:r>
    </w:p>
    <w:p w:rsidR="001D58EB" w:rsidRPr="005E015B" w:rsidRDefault="001D58EB" w:rsidP="005E015B">
      <w:pPr>
        <w:pStyle w:val="western"/>
        <w:spacing w:before="0" w:beforeAutospacing="0" w:after="11" w:line="247" w:lineRule="auto"/>
        <w:ind w:left="11" w:right="488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возможность беспрепятственного доступа к объекту (зданию, помещению),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высадки из него, в том числе с использование кресла-коляски;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5E015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15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CD6C56" w:rsidRDefault="00CD6C56" w:rsidP="005E015B">
      <w:pPr>
        <w:pStyle w:val="western"/>
        <w:spacing w:before="0" w:beforeAutospacing="0" w:after="0" w:line="237" w:lineRule="auto"/>
        <w:ind w:left="11" w:right="352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CD6C56">
      <w:pPr>
        <w:pStyle w:val="western"/>
        <w:spacing w:before="0" w:beforeAutospacing="0" w:after="0" w:line="237" w:lineRule="auto"/>
        <w:ind w:left="11" w:right="352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Показатели доступности и качества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2.24. Основными показателями доступности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являются: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11" w:right="488" w:firstLine="68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наличие полной и понятной информации о порядке, сроках и ходе </w:t>
      </w:r>
      <w:r w:rsidR="00DA5ED1">
        <w:rPr>
          <w:rFonts w:ascii="Times New Roman" w:hAnsi="Times New Roman"/>
          <w:sz w:val="24"/>
          <w:szCs w:val="24"/>
        </w:rPr>
        <w:t>п</w:t>
      </w:r>
      <w:r w:rsidRPr="005E015B">
        <w:rPr>
          <w:rFonts w:ascii="Times New Roman" w:hAnsi="Times New Roman"/>
          <w:sz w:val="24"/>
          <w:szCs w:val="24"/>
        </w:rPr>
        <w:t xml:space="preserve">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информационно</w:t>
      </w:r>
      <w:r w:rsidR="00DA5ED1">
        <w:rPr>
          <w:rFonts w:ascii="Times New Roman" w:hAnsi="Times New Roman"/>
          <w:sz w:val="24"/>
          <w:szCs w:val="24"/>
        </w:rPr>
        <w:t>-</w:t>
      </w:r>
      <w:r w:rsidRPr="005E015B">
        <w:rPr>
          <w:rFonts w:ascii="Times New Roman" w:hAnsi="Times New Roman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информации; возможность получения заявителем уведомлений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с помощью ЕПГУ; возможность получения информации о ходе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2.25. Основными показателями качества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являются: </w:t>
      </w:r>
    </w:p>
    <w:p w:rsidR="00DA5ED1" w:rsidRDefault="001D58EB" w:rsidP="00DA5ED1">
      <w:pPr>
        <w:pStyle w:val="western"/>
        <w:spacing w:before="0" w:beforeAutospacing="0" w:after="0" w:line="247" w:lineRule="auto"/>
        <w:ind w:left="11" w:right="488" w:firstLine="681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своевременность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 минимально возможное количество взаимодействий гражданина с должностными лицами, участвующими в предоставлении муниципальной</w:t>
      </w:r>
      <w:r w:rsidR="00DA5ED1">
        <w:rPr>
          <w:rFonts w:ascii="Times New Roman" w:hAnsi="Times New Roman"/>
          <w:sz w:val="24"/>
          <w:szCs w:val="24"/>
        </w:rPr>
        <w:t xml:space="preserve"> услуги;</w:t>
      </w:r>
    </w:p>
    <w:p w:rsidR="00DA5ED1" w:rsidRDefault="00DA5ED1" w:rsidP="00DA5ED1">
      <w:pPr>
        <w:pStyle w:val="western"/>
        <w:spacing w:before="0" w:beforeAutospacing="0" w:after="0" w:line="247" w:lineRule="auto"/>
        <w:ind w:left="11" w:right="488" w:firstLine="6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D58EB" w:rsidRPr="005E015B">
        <w:rPr>
          <w:rFonts w:ascii="Times New Roman" w:hAnsi="Times New Roman"/>
          <w:sz w:val="24"/>
          <w:szCs w:val="24"/>
        </w:rPr>
        <w:t xml:space="preserve">тсутствие обоснованных жалоб на действия (бездействие) сотрудников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1D58EB" w:rsidRPr="005E015B">
        <w:rPr>
          <w:rFonts w:ascii="Times New Roman" w:hAnsi="Times New Roman"/>
          <w:sz w:val="24"/>
          <w:szCs w:val="24"/>
        </w:rPr>
        <w:t xml:space="preserve">их некорректное (невнимательное) отношение к заявителям; отсутствие нарушений установленных сроков в процессе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="001D58EB"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11" w:right="488" w:firstLine="68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A5ED1" w:rsidRDefault="00DA5ED1" w:rsidP="005E015B">
      <w:pPr>
        <w:pStyle w:val="western"/>
        <w:spacing w:before="0" w:beforeAutospacing="0" w:after="0" w:line="237" w:lineRule="auto"/>
        <w:ind w:left="11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37" w:lineRule="auto"/>
        <w:ind w:left="11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 в электронной форме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2.26. Предоставление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многофункциональном центре.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2.27.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Заполненное заявление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 </w:t>
      </w:r>
    </w:p>
    <w:p w:rsidR="001D58EB" w:rsidRPr="005E015B" w:rsidRDefault="001D58EB" w:rsidP="005E015B">
      <w:pPr>
        <w:pStyle w:val="western"/>
        <w:spacing w:before="0" w:beforeAutospacing="0" w:after="0"/>
        <w:ind w:right="590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2.28. Электронные документы представляются в следующих форматах: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709"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а) </w:t>
      </w:r>
      <w:r w:rsidRPr="005E015B">
        <w:rPr>
          <w:rFonts w:ascii="Times New Roman" w:hAnsi="Times New Roman"/>
          <w:sz w:val="24"/>
          <w:szCs w:val="24"/>
          <w:lang w:val="en-US"/>
        </w:rPr>
        <w:t>xml</w:t>
      </w:r>
      <w:r w:rsidRPr="005E015B">
        <w:rPr>
          <w:rFonts w:ascii="Times New Roman" w:hAnsi="Times New Roman"/>
          <w:sz w:val="24"/>
          <w:szCs w:val="24"/>
        </w:rPr>
        <w:t xml:space="preserve"> - для формализованных документов;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б) </w:t>
      </w:r>
      <w:r w:rsidRPr="005E015B">
        <w:rPr>
          <w:rFonts w:ascii="Times New Roman" w:hAnsi="Times New Roman"/>
          <w:sz w:val="24"/>
          <w:szCs w:val="24"/>
          <w:lang w:val="en-US"/>
        </w:rPr>
        <w:t>doc</w:t>
      </w:r>
      <w:r w:rsidRPr="005E01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odt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709"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xlsx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ods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- для документов, содержащих расчеты;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г) </w:t>
      </w:r>
      <w:r w:rsidRPr="005E015B">
        <w:rPr>
          <w:rFonts w:ascii="Times New Roman" w:hAnsi="Times New Roman"/>
          <w:sz w:val="24"/>
          <w:szCs w:val="24"/>
          <w:lang w:val="en-US"/>
        </w:rPr>
        <w:t>pdf</w:t>
      </w:r>
      <w:r w:rsidRPr="005E015B">
        <w:rPr>
          <w:rFonts w:ascii="Times New Roman" w:hAnsi="Times New Roman"/>
          <w:sz w:val="24"/>
          <w:szCs w:val="24"/>
        </w:rPr>
        <w:t xml:space="preserve">, </w:t>
      </w:r>
      <w:r w:rsidRPr="005E015B">
        <w:rPr>
          <w:rFonts w:ascii="Times New Roman" w:hAnsi="Times New Roman"/>
          <w:sz w:val="24"/>
          <w:szCs w:val="24"/>
          <w:lang w:val="en-US"/>
        </w:rPr>
        <w:t>jpg</w:t>
      </w:r>
      <w:r w:rsidRPr="005E015B">
        <w:rPr>
          <w:rFonts w:ascii="Times New Roman" w:hAnsi="Times New Roman"/>
          <w:sz w:val="24"/>
          <w:szCs w:val="24"/>
        </w:rPr>
        <w:t xml:space="preserve">, </w:t>
      </w:r>
      <w:r w:rsidRPr="005E015B">
        <w:rPr>
          <w:rFonts w:ascii="Times New Roman" w:hAnsi="Times New Roman"/>
          <w:sz w:val="24"/>
          <w:szCs w:val="24"/>
          <w:lang w:val="en-US"/>
        </w:rPr>
        <w:t>jpeg</w:t>
      </w:r>
      <w:r w:rsidRPr="005E01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png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, </w:t>
      </w:r>
      <w:r w:rsidRPr="005E015B">
        <w:rPr>
          <w:rFonts w:ascii="Times New Roman" w:hAnsi="Times New Roman"/>
          <w:sz w:val="24"/>
          <w:szCs w:val="24"/>
          <w:lang w:val="en-US"/>
        </w:rPr>
        <w:t>bmp</w:t>
      </w:r>
      <w:r w:rsidRPr="005E015B">
        <w:rPr>
          <w:rFonts w:ascii="Times New Roman" w:hAnsi="Times New Roman"/>
          <w:sz w:val="24"/>
          <w:szCs w:val="24"/>
        </w:rPr>
        <w:t xml:space="preserve">, </w:t>
      </w:r>
      <w:r w:rsidRPr="005E015B">
        <w:rPr>
          <w:rFonts w:ascii="Times New Roman" w:hAnsi="Times New Roman"/>
          <w:sz w:val="24"/>
          <w:szCs w:val="24"/>
          <w:lang w:val="en-US"/>
        </w:rPr>
        <w:t>tiff</w:t>
      </w:r>
      <w:r w:rsidRPr="005E015B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709"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д) </w:t>
      </w:r>
      <w:r w:rsidRPr="005E015B">
        <w:rPr>
          <w:rFonts w:ascii="Times New Roman" w:hAnsi="Times New Roman"/>
          <w:sz w:val="24"/>
          <w:szCs w:val="24"/>
          <w:lang w:val="en-US"/>
        </w:rPr>
        <w:t>zip</w:t>
      </w:r>
      <w:r w:rsidRPr="005E01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rar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– для сжатых документов в один файл; </w:t>
      </w:r>
    </w:p>
    <w:p w:rsidR="001D58EB" w:rsidRPr="005E015B" w:rsidRDefault="001D58EB" w:rsidP="005E015B">
      <w:pPr>
        <w:pStyle w:val="western"/>
        <w:spacing w:before="0" w:beforeAutospacing="0" w:after="0"/>
        <w:ind w:right="49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е) </w:t>
      </w:r>
      <w:r w:rsidRPr="005E015B">
        <w:rPr>
          <w:rFonts w:ascii="Times New Roman" w:hAnsi="Times New Roman"/>
          <w:sz w:val="24"/>
          <w:szCs w:val="24"/>
          <w:lang w:val="en-US"/>
        </w:rPr>
        <w:t>sig</w:t>
      </w:r>
      <w:r w:rsidRPr="005E015B">
        <w:rPr>
          <w:rFonts w:ascii="Times New Roman" w:hAnsi="Times New Roman"/>
          <w:sz w:val="24"/>
          <w:szCs w:val="24"/>
        </w:rPr>
        <w:t xml:space="preserve"> – для открепленной усиленной квалифицированной электронной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подписи. </w:t>
      </w:r>
    </w:p>
    <w:p w:rsidR="001D58EB" w:rsidRPr="005E015B" w:rsidRDefault="001D58EB" w:rsidP="005E015B">
      <w:pPr>
        <w:pStyle w:val="western"/>
        <w:spacing w:before="0" w:beforeAutospacing="0" w:after="6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5E015B">
        <w:rPr>
          <w:rFonts w:ascii="Times New Roman" w:hAnsi="Times New Roman"/>
          <w:sz w:val="24"/>
          <w:szCs w:val="24"/>
          <w:lang w:val="en-US"/>
        </w:rPr>
        <w:t>dpi</w:t>
      </w:r>
      <w:r w:rsidRPr="005E015B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 </w:t>
      </w:r>
    </w:p>
    <w:p w:rsidR="001D58EB" w:rsidRPr="005E015B" w:rsidRDefault="001D58EB" w:rsidP="00D77432">
      <w:pPr>
        <w:pStyle w:val="western"/>
        <w:numPr>
          <w:ilvl w:val="0"/>
          <w:numId w:val="9"/>
        </w:numPr>
        <w:spacing w:before="0" w:beforeAutospacing="0" w:after="6" w:line="247" w:lineRule="auto"/>
        <w:ind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1D58EB" w:rsidRPr="005E015B" w:rsidRDefault="001D58EB" w:rsidP="00D77432">
      <w:pPr>
        <w:pStyle w:val="western"/>
        <w:numPr>
          <w:ilvl w:val="0"/>
          <w:numId w:val="9"/>
        </w:numPr>
        <w:spacing w:before="0" w:beforeAutospacing="0" w:after="0" w:line="247" w:lineRule="auto"/>
        <w:ind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1D58EB" w:rsidRPr="005E015B" w:rsidRDefault="001D58EB" w:rsidP="00D77432">
      <w:pPr>
        <w:pStyle w:val="western"/>
        <w:numPr>
          <w:ilvl w:val="0"/>
          <w:numId w:val="9"/>
        </w:numPr>
        <w:spacing w:before="0" w:beforeAutospacing="0" w:after="0" w:line="247" w:lineRule="auto"/>
        <w:ind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D58EB" w:rsidRPr="005E015B" w:rsidRDefault="001D58EB" w:rsidP="00D77432">
      <w:pPr>
        <w:pStyle w:val="western"/>
        <w:numPr>
          <w:ilvl w:val="0"/>
          <w:numId w:val="9"/>
        </w:numPr>
        <w:spacing w:before="0" w:beforeAutospacing="0" w:after="0" w:line="247" w:lineRule="auto"/>
        <w:ind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сохранением всех аутентичных признаков подлинности, а именно: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графической подписи лица, печати, углового штампа бланка; </w:t>
      </w:r>
    </w:p>
    <w:p w:rsidR="001D58EB" w:rsidRPr="005E015B" w:rsidRDefault="001D58EB" w:rsidP="00D77432">
      <w:pPr>
        <w:pStyle w:val="western"/>
        <w:numPr>
          <w:ilvl w:val="0"/>
          <w:numId w:val="10"/>
        </w:numPr>
        <w:spacing w:before="0" w:beforeAutospacing="0" w:after="0" w:line="247" w:lineRule="auto"/>
        <w:ind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09" w:right="488"/>
        <w:jc w:val="both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Электронные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документы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обеспечивать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1D58EB" w:rsidRPr="005E015B" w:rsidRDefault="001D58EB" w:rsidP="00D77432">
      <w:pPr>
        <w:pStyle w:val="western"/>
        <w:numPr>
          <w:ilvl w:val="0"/>
          <w:numId w:val="11"/>
        </w:numPr>
        <w:spacing w:before="0" w:beforeAutospacing="0" w:after="0" w:line="247" w:lineRule="auto"/>
        <w:ind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1D58EB" w:rsidRPr="005E015B" w:rsidRDefault="001D58EB" w:rsidP="00D77432">
      <w:pPr>
        <w:pStyle w:val="western"/>
        <w:numPr>
          <w:ilvl w:val="0"/>
          <w:numId w:val="11"/>
        </w:numPr>
        <w:spacing w:before="0" w:beforeAutospacing="0" w:after="0" w:line="247" w:lineRule="auto"/>
        <w:ind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D58E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xlsx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ods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DA5ED1" w:rsidRPr="005E015B" w:rsidRDefault="00DA5ED1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</w:p>
    <w:p w:rsidR="001D58EB" w:rsidRPr="005E015B" w:rsidRDefault="001D58EB" w:rsidP="00DA5ED1">
      <w:pPr>
        <w:pStyle w:val="1"/>
        <w:ind w:left="0"/>
        <w:jc w:val="center"/>
        <w:rPr>
          <w:sz w:val="24"/>
          <w:szCs w:val="24"/>
        </w:rPr>
      </w:pPr>
      <w:bookmarkStart w:id="2" w:name="__RefHeading__3_1646146259"/>
      <w:bookmarkEnd w:id="2"/>
      <w:proofErr w:type="spellStart"/>
      <w:r w:rsidRPr="005E015B">
        <w:rPr>
          <w:sz w:val="24"/>
          <w:szCs w:val="24"/>
        </w:rPr>
        <w:t>III.Состав</w:t>
      </w:r>
      <w:proofErr w:type="spellEnd"/>
      <w:r w:rsidRPr="005E015B">
        <w:rPr>
          <w:sz w:val="24"/>
          <w:szCs w:val="24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1627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административных процедур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3.1. Предоставление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09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проверка документов и регистрация заявления;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09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внесение результата муниципальной услуги в реестр юридически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значимых записей. </w:t>
      </w:r>
    </w:p>
    <w:p w:rsidR="001D58E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Описание связей административных процедур и административных действий с их характеристиками представлено в Приложении № 7 к настоящему Административному регламенту. </w:t>
      </w:r>
    </w:p>
    <w:p w:rsidR="00DA5ED1" w:rsidRPr="005E015B" w:rsidRDefault="00DA5ED1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47" w:lineRule="auto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Перечень административных процедур (действий) при предоставлении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 услуг в электронной форме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3.2. 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электронной форме заявителю обеспечиваются: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формирование заявления; </w:t>
      </w:r>
    </w:p>
    <w:p w:rsidR="00DA5ED1" w:rsidRDefault="001D58EB" w:rsidP="00DA5ED1">
      <w:pPr>
        <w:pStyle w:val="western"/>
        <w:spacing w:before="0" w:beforeAutospacing="0" w:after="0" w:line="247" w:lineRule="auto"/>
        <w:ind w:left="-17" w:right="482" w:firstLine="709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DA5ED1" w:rsidRDefault="001D58EB" w:rsidP="00DA5ED1">
      <w:pPr>
        <w:pStyle w:val="western"/>
        <w:spacing w:before="0" w:beforeAutospacing="0" w:after="0" w:line="247" w:lineRule="auto"/>
        <w:ind w:left="-17" w:right="482" w:firstLine="709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получение результата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DA5ED1" w:rsidRDefault="001D58EB" w:rsidP="00DA5ED1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получение сведений о ходе рассмотрения заявления; </w:t>
      </w:r>
    </w:p>
    <w:p w:rsidR="00DA5ED1" w:rsidRDefault="001D58EB" w:rsidP="00DA5ED1">
      <w:pPr>
        <w:pStyle w:val="western"/>
        <w:spacing w:before="0" w:beforeAutospacing="0" w:after="0" w:line="247" w:lineRule="auto"/>
        <w:ind w:left="-17" w:right="482" w:firstLine="709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1D58EB" w:rsidRDefault="001D58EB" w:rsidP="00DA5ED1">
      <w:pPr>
        <w:pStyle w:val="western"/>
        <w:spacing w:before="0" w:beforeAutospacing="0" w:after="0" w:line="247" w:lineRule="auto"/>
        <w:ind w:left="-17" w:right="482" w:firstLine="709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DA5ED1">
        <w:rPr>
          <w:rFonts w:ascii="Times New Roman" w:hAnsi="Times New Roman"/>
          <w:sz w:val="24"/>
          <w:szCs w:val="24"/>
        </w:rPr>
        <w:t>у</w:t>
      </w:r>
      <w:r w:rsidRPr="005E015B">
        <w:rPr>
          <w:rFonts w:ascii="Times New Roman" w:hAnsi="Times New Roman"/>
          <w:sz w:val="24"/>
          <w:szCs w:val="24"/>
        </w:rPr>
        <w:t xml:space="preserve">полномоченного органа либо действия (бездействие) должностных лиц Уполномоченного органа, предоставляющего </w:t>
      </w:r>
      <w:r w:rsidR="00DA5ED1">
        <w:rPr>
          <w:rFonts w:ascii="Times New Roman" w:hAnsi="Times New Roman"/>
          <w:sz w:val="24"/>
          <w:szCs w:val="24"/>
        </w:rPr>
        <w:t>муниципальную</w:t>
      </w:r>
      <w:r w:rsidRPr="005E015B">
        <w:rPr>
          <w:rFonts w:ascii="Times New Roman" w:hAnsi="Times New Roman"/>
          <w:sz w:val="24"/>
          <w:szCs w:val="24"/>
        </w:rPr>
        <w:t xml:space="preserve"> услугу, либо государственного (муниципального) служащего. </w:t>
      </w:r>
    </w:p>
    <w:p w:rsidR="00DA5ED1" w:rsidRPr="005E015B" w:rsidRDefault="00DA5ED1" w:rsidP="00DA5ED1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59" w:lineRule="auto"/>
        <w:ind w:right="227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Порядок осуществления административных процедур (действий)</w:t>
      </w:r>
      <w:r w:rsidRPr="005E015B">
        <w:rPr>
          <w:rFonts w:ascii="Times New Roman" w:hAnsi="Times New Roman"/>
          <w:sz w:val="24"/>
          <w:szCs w:val="24"/>
        </w:rPr>
        <w:t xml:space="preserve"> </w:t>
      </w:r>
      <w:r w:rsidRPr="005E015B">
        <w:rPr>
          <w:rFonts w:ascii="Times New Roman" w:hAnsi="Times New Roman"/>
          <w:b/>
          <w:bCs/>
          <w:sz w:val="24"/>
          <w:szCs w:val="24"/>
        </w:rPr>
        <w:t>в электронной форме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20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3.3. Формирование заявления.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20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20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б) возможность печати на бумажном носителе копии электронной формы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6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заявления;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20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д) возможность вернуться на любой из этапов заполнения электронной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6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формы заявления без потери ранее введенной информации;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а) прием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(далее – ГИС).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09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Ответственное должностное лицо: </w:t>
      </w:r>
    </w:p>
    <w:p w:rsidR="00DA5ED1" w:rsidRDefault="001D58EB" w:rsidP="00DA5ED1">
      <w:pPr>
        <w:pStyle w:val="western"/>
        <w:spacing w:before="0" w:beforeAutospacing="0" w:after="0"/>
        <w:ind w:right="499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DA5ED1" w:rsidRDefault="001D58EB" w:rsidP="00DA5ED1">
      <w:pPr>
        <w:pStyle w:val="western"/>
        <w:spacing w:before="0" w:beforeAutospacing="0" w:after="0"/>
        <w:ind w:right="499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1D58EB" w:rsidRPr="005E015B" w:rsidRDefault="001D58EB" w:rsidP="00DA5ED1">
      <w:pPr>
        <w:pStyle w:val="western"/>
        <w:spacing w:before="0" w:beforeAutospacing="0" w:after="0"/>
        <w:ind w:right="49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3.6. Заявителю в качестве результата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обеспечивается возможность получения документа: </w:t>
      </w:r>
    </w:p>
    <w:p w:rsidR="00DA5ED1" w:rsidRDefault="001D58EB" w:rsidP="00DA5ED1">
      <w:pPr>
        <w:pStyle w:val="western"/>
        <w:spacing w:before="0" w:beforeAutospacing="0" w:after="0" w:line="247" w:lineRule="auto"/>
        <w:ind w:left="-17" w:right="488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электронной форме заявителю направляется: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11" w:right="488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и начале процедуры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11" w:right="488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и возможности получить результат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либо мотивированный отказ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20" w:right="482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3.8. Оценка качества предоставления муниципальной услуги.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Оценка качества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DA5ED1" w:rsidRDefault="00DA5ED1" w:rsidP="005E015B">
      <w:pPr>
        <w:pStyle w:val="western"/>
        <w:spacing w:before="0" w:beforeAutospacing="0" w:after="0"/>
        <w:ind w:right="14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/>
        <w:ind w:right="1400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Порядок исправления допущенных опечаток и ошибок в</w:t>
      </w:r>
      <w:r w:rsidR="00DA5E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выданных в результате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 документах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3.12. Исправление допущенных опечаток и ошибок в выданных в результате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документах осуществляется в следующем порядке: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1D58EB" w:rsidRDefault="001D58EB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DA5ED1" w:rsidRPr="005E015B" w:rsidRDefault="00DA5ED1" w:rsidP="005E015B">
      <w:pPr>
        <w:pStyle w:val="western"/>
        <w:spacing w:before="0" w:beforeAutospacing="0" w:after="0" w:line="237" w:lineRule="auto"/>
        <w:ind w:left="-17" w:right="488" w:firstLine="697"/>
        <w:jc w:val="both"/>
        <w:rPr>
          <w:sz w:val="24"/>
          <w:szCs w:val="24"/>
        </w:rPr>
      </w:pPr>
    </w:p>
    <w:p w:rsidR="001D58EB" w:rsidRPr="005E015B" w:rsidRDefault="001D58EB" w:rsidP="00DA5ED1">
      <w:pPr>
        <w:pStyle w:val="1"/>
        <w:ind w:left="0"/>
        <w:jc w:val="center"/>
        <w:rPr>
          <w:sz w:val="24"/>
          <w:szCs w:val="24"/>
        </w:rPr>
      </w:pPr>
      <w:bookmarkStart w:id="3" w:name="__RefHeading__5_1646146259"/>
      <w:bookmarkEnd w:id="3"/>
      <w:proofErr w:type="spellStart"/>
      <w:r w:rsidRPr="005E015B">
        <w:rPr>
          <w:sz w:val="24"/>
          <w:szCs w:val="24"/>
        </w:rPr>
        <w:t>IV.Формы</w:t>
      </w:r>
      <w:proofErr w:type="spellEnd"/>
      <w:r w:rsidRPr="005E015B">
        <w:rPr>
          <w:sz w:val="24"/>
          <w:szCs w:val="24"/>
        </w:rPr>
        <w:t xml:space="preserve"> контроля за исполнением административного регламента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578" w:right="1077" w:firstLine="448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</w:p>
    <w:p w:rsidR="001D58EB" w:rsidRPr="005E015B" w:rsidRDefault="001D58EB" w:rsidP="00DA5ED1">
      <w:pPr>
        <w:pStyle w:val="western"/>
        <w:spacing w:before="0" w:beforeAutospacing="0" w:after="0"/>
        <w:ind w:left="11" w:right="493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53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1D58EB" w:rsidRPr="005E015B" w:rsidRDefault="001D58EB" w:rsidP="005E015B">
      <w:pPr>
        <w:pStyle w:val="western"/>
        <w:spacing w:before="0" w:beforeAutospacing="0" w:after="0" w:line="242" w:lineRule="auto"/>
        <w:ind w:right="499" w:firstLine="53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Текущий контроль осуществляется путем проведения проверок: </w:t>
      </w:r>
    </w:p>
    <w:p w:rsidR="001D58EB" w:rsidRPr="005E015B" w:rsidRDefault="001D58EB" w:rsidP="00DA5ED1">
      <w:pPr>
        <w:pStyle w:val="western"/>
        <w:spacing w:before="0" w:beforeAutospacing="0" w:after="0"/>
        <w:ind w:left="510" w:right="482" w:firstLine="1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DA5ED1" w:rsidRDefault="00DA5ED1" w:rsidP="005E015B">
      <w:pPr>
        <w:pStyle w:val="western"/>
        <w:spacing w:before="0" w:beforeAutospacing="0" w:after="0" w:line="247" w:lineRule="auto"/>
        <w:ind w:left="11" w:right="380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11" w:right="380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в том числе порядок и формы контроля за полнотой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11" w:right="493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и качеством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4.2. Контроль за полнотой и качеством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1D58EB" w:rsidRPr="005E015B" w:rsidRDefault="001D58EB" w:rsidP="005E015B">
      <w:pPr>
        <w:pStyle w:val="western"/>
        <w:spacing w:before="0" w:beforeAutospacing="0" w:after="0" w:line="23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контролю подлежат: </w:t>
      </w:r>
    </w:p>
    <w:p w:rsidR="00DA5ED1" w:rsidRDefault="001D58EB" w:rsidP="00DA5ED1">
      <w:pPr>
        <w:pStyle w:val="western"/>
        <w:spacing w:before="0" w:beforeAutospacing="0" w:after="0"/>
        <w:ind w:left="11" w:right="482" w:firstLine="499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соблюдение сроков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</w:t>
      </w:r>
    </w:p>
    <w:p w:rsidR="00DA5ED1" w:rsidRDefault="001D58EB" w:rsidP="00DA5ED1">
      <w:pPr>
        <w:pStyle w:val="western"/>
        <w:spacing w:before="0" w:beforeAutospacing="0" w:after="0"/>
        <w:ind w:left="510" w:right="482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DA5ED1" w:rsidRDefault="001D58EB" w:rsidP="00DA5ED1">
      <w:pPr>
        <w:pStyle w:val="western"/>
        <w:spacing w:before="0" w:beforeAutospacing="0" w:after="0"/>
        <w:ind w:left="510" w:right="482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Основанием для проведения внеплановых проверок являются: </w:t>
      </w:r>
    </w:p>
    <w:p w:rsidR="00DA5ED1" w:rsidRDefault="001D58EB" w:rsidP="00DA5ED1">
      <w:pPr>
        <w:pStyle w:val="western"/>
        <w:spacing w:before="0" w:beforeAutospacing="0" w:after="0"/>
        <w:ind w:left="510" w:right="482"/>
        <w:jc w:val="both"/>
        <w:rPr>
          <w:rFonts w:ascii="Times New Roman" w:hAnsi="Times New Roman"/>
          <w:i/>
          <w:iCs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A5ED1" w:rsidRPr="00DA5ED1">
        <w:rPr>
          <w:rFonts w:ascii="Times New Roman" w:hAnsi="Times New Roman"/>
          <w:iCs/>
          <w:sz w:val="24"/>
          <w:szCs w:val="24"/>
        </w:rPr>
        <w:t>Новгородской области</w:t>
      </w:r>
      <w:r w:rsidRPr="00DA5ED1">
        <w:rPr>
          <w:rFonts w:ascii="Times New Roman" w:hAnsi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="00DA5ED1" w:rsidRPr="00DA5ED1">
        <w:rPr>
          <w:rFonts w:ascii="Times New Roman" w:hAnsi="Times New Roman"/>
          <w:iCs/>
          <w:sz w:val="24"/>
          <w:szCs w:val="24"/>
        </w:rPr>
        <w:t>Панковского городского поселения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1D58EB" w:rsidRDefault="001D58EB" w:rsidP="00DA5ED1">
      <w:pPr>
        <w:pStyle w:val="western"/>
        <w:spacing w:before="0" w:beforeAutospacing="0" w:after="0"/>
        <w:ind w:left="510" w:right="482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услуги. </w:t>
      </w:r>
    </w:p>
    <w:p w:rsidR="00DA5ED1" w:rsidRPr="005E015B" w:rsidRDefault="00DA5ED1" w:rsidP="00DA5ED1">
      <w:pPr>
        <w:pStyle w:val="western"/>
        <w:spacing w:before="0" w:beforeAutospacing="0" w:after="0"/>
        <w:ind w:left="510" w:right="482"/>
        <w:jc w:val="both"/>
        <w:rPr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40" w:lineRule="auto"/>
        <w:ind w:left="278" w:right="692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A5ED1" w:rsidRPr="00DA5ED1">
        <w:rPr>
          <w:rFonts w:ascii="Times New Roman" w:hAnsi="Times New Roman"/>
          <w:iCs/>
          <w:sz w:val="24"/>
          <w:szCs w:val="24"/>
        </w:rPr>
        <w:t>Новгородской области</w:t>
      </w:r>
      <w:r w:rsidR="00DA5E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и нормативных правовых актов органов местного самоуправления </w:t>
      </w:r>
      <w:r w:rsidR="00DA5ED1" w:rsidRPr="00DA5ED1">
        <w:rPr>
          <w:rFonts w:ascii="Times New Roman" w:hAnsi="Times New Roman"/>
          <w:iCs/>
          <w:sz w:val="24"/>
          <w:szCs w:val="24"/>
        </w:rPr>
        <w:t>Панковского городского поселения</w:t>
      </w:r>
      <w:r w:rsidR="00DA5E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DA5ED1" w:rsidRDefault="00DA5ED1" w:rsidP="005E015B">
      <w:pPr>
        <w:pStyle w:val="western"/>
        <w:spacing w:before="0" w:beforeAutospacing="0" w:after="0" w:line="240" w:lineRule="auto"/>
        <w:ind w:left="11" w:right="329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40" w:lineRule="auto"/>
        <w:ind w:left="11" w:right="329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Требования к порядку и формам контроля за предоставлением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4.6. Граждане, их объединения и организации имеют право осуществлять контроль за предоставлением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539" w:right="488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1D58EB" w:rsidRPr="005E015B" w:rsidRDefault="001D58EB" w:rsidP="00DA5ED1">
      <w:pPr>
        <w:pStyle w:val="western"/>
        <w:spacing w:before="0" w:beforeAutospacing="0" w:after="0"/>
        <w:ind w:right="499" w:firstLine="53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качества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услуги; вносить предложения о мерах по устранению нарушений настоящего Административного регламента.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52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A5ED1" w:rsidRDefault="00DA5ED1" w:rsidP="005E015B">
      <w:pPr>
        <w:pStyle w:val="1"/>
        <w:spacing w:line="237" w:lineRule="auto"/>
        <w:ind w:left="539" w:firstLine="658"/>
        <w:jc w:val="both"/>
        <w:rPr>
          <w:sz w:val="24"/>
          <w:szCs w:val="24"/>
        </w:rPr>
      </w:pPr>
      <w:bookmarkStart w:id="4" w:name="__RefHeading__7_1646146259"/>
      <w:bookmarkEnd w:id="4"/>
    </w:p>
    <w:p w:rsidR="001D58EB" w:rsidRPr="005E015B" w:rsidRDefault="001D58EB" w:rsidP="00DA5ED1">
      <w:pPr>
        <w:pStyle w:val="1"/>
        <w:spacing w:line="237" w:lineRule="auto"/>
        <w:ind w:left="539" w:firstLine="658"/>
        <w:jc w:val="center"/>
        <w:rPr>
          <w:sz w:val="24"/>
          <w:szCs w:val="24"/>
        </w:rPr>
      </w:pPr>
      <w:proofErr w:type="spellStart"/>
      <w:r w:rsidRPr="005E015B">
        <w:rPr>
          <w:sz w:val="24"/>
          <w:szCs w:val="24"/>
        </w:rPr>
        <w:t>V.Досудебный</w:t>
      </w:r>
      <w:proofErr w:type="spellEnd"/>
      <w:r w:rsidRPr="005E015B">
        <w:rPr>
          <w:sz w:val="24"/>
          <w:szCs w:val="24"/>
        </w:rPr>
        <w:t xml:space="preserve"> (внесудебный) порядок обжалования решений и действий (бездействия) органа, предоставляющего </w:t>
      </w:r>
      <w:r w:rsidR="00DA5ED1" w:rsidRPr="00DA5ED1">
        <w:rPr>
          <w:bCs w:val="0"/>
          <w:sz w:val="24"/>
          <w:szCs w:val="24"/>
        </w:rPr>
        <w:t>муниципальную</w:t>
      </w:r>
      <w:r w:rsidRPr="00DA5ED1">
        <w:rPr>
          <w:bCs w:val="0"/>
          <w:sz w:val="24"/>
          <w:szCs w:val="24"/>
        </w:rPr>
        <w:t xml:space="preserve"> услугу, а также их должностных лиц</w:t>
      </w:r>
      <w:r w:rsidR="00DA5ED1">
        <w:rPr>
          <w:bCs w:val="0"/>
          <w:sz w:val="24"/>
          <w:szCs w:val="24"/>
        </w:rPr>
        <w:t xml:space="preserve">, </w:t>
      </w:r>
      <w:r w:rsidRPr="00DA5ED1">
        <w:rPr>
          <w:bCs w:val="0"/>
          <w:sz w:val="24"/>
          <w:szCs w:val="24"/>
        </w:rPr>
        <w:t>муниципальных служащих</w:t>
      </w:r>
      <w:r w:rsidRPr="005E015B">
        <w:rPr>
          <w:b w:val="0"/>
          <w:bCs w:val="0"/>
          <w:sz w:val="24"/>
          <w:szCs w:val="24"/>
        </w:rPr>
        <w:t xml:space="preserve">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в досудебном (внесудебном) порядке (далее – жалоба). </w:t>
      </w:r>
    </w:p>
    <w:p w:rsidR="00DA5ED1" w:rsidRDefault="00DA5ED1" w:rsidP="005E015B">
      <w:pPr>
        <w:pStyle w:val="western"/>
        <w:spacing w:before="0" w:beforeAutospacing="0" w:after="0" w:line="237" w:lineRule="auto"/>
        <w:ind w:left="11" w:right="215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37" w:lineRule="auto"/>
        <w:ind w:left="11" w:right="215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1D58EB" w:rsidRPr="005E015B" w:rsidRDefault="001D58EB" w:rsidP="005E015B">
      <w:pPr>
        <w:pStyle w:val="western"/>
        <w:spacing w:before="0" w:beforeAutospacing="0" w:after="272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1D58EB" w:rsidRPr="005E015B" w:rsidRDefault="001D58EB" w:rsidP="00DA5ED1">
      <w:pPr>
        <w:pStyle w:val="western"/>
        <w:spacing w:before="0" w:beforeAutospacing="0" w:after="0" w:line="237" w:lineRule="auto"/>
        <w:ind w:left="11" w:right="142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D58EB" w:rsidRPr="005E015B" w:rsidRDefault="001D58EB" w:rsidP="005E015B">
      <w:pPr>
        <w:pStyle w:val="western"/>
        <w:spacing w:before="0" w:beforeAutospacing="0" w:after="272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D58EB" w:rsidRPr="005E015B" w:rsidRDefault="001D58EB" w:rsidP="00DA5ED1">
      <w:pPr>
        <w:pStyle w:val="western"/>
        <w:spacing w:before="0" w:beforeAutospacing="0" w:after="0" w:line="237" w:lineRule="auto"/>
        <w:ind w:left="11" w:right="380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8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1D58EB" w:rsidRDefault="001D58EB" w:rsidP="005E015B">
      <w:pPr>
        <w:pStyle w:val="western"/>
        <w:spacing w:before="0" w:beforeAutospacing="0" w:after="0" w:line="247" w:lineRule="auto"/>
        <w:ind w:left="-17" w:right="476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DA5ED1" w:rsidRPr="005E015B" w:rsidRDefault="00DA5ED1" w:rsidP="005E015B">
      <w:pPr>
        <w:pStyle w:val="western"/>
        <w:spacing w:before="0" w:beforeAutospacing="0" w:after="0" w:line="247" w:lineRule="auto"/>
        <w:ind w:left="-17" w:right="476" w:firstLine="697"/>
        <w:jc w:val="both"/>
        <w:rPr>
          <w:sz w:val="24"/>
          <w:szCs w:val="24"/>
        </w:rPr>
      </w:pPr>
    </w:p>
    <w:p w:rsidR="00DA5ED1" w:rsidRDefault="001D58EB" w:rsidP="00DA5ED1">
      <w:pPr>
        <w:pStyle w:val="1"/>
        <w:jc w:val="center"/>
        <w:rPr>
          <w:sz w:val="24"/>
          <w:szCs w:val="24"/>
        </w:rPr>
      </w:pPr>
      <w:bookmarkStart w:id="5" w:name="__RefHeading__9_1646146259"/>
      <w:bookmarkEnd w:id="5"/>
      <w:proofErr w:type="spellStart"/>
      <w:r w:rsidRPr="005E015B">
        <w:rPr>
          <w:sz w:val="24"/>
          <w:szCs w:val="24"/>
        </w:rPr>
        <w:t>VI.Особенности</w:t>
      </w:r>
      <w:proofErr w:type="spellEnd"/>
      <w:r w:rsidRPr="005E015B">
        <w:rPr>
          <w:sz w:val="24"/>
          <w:szCs w:val="24"/>
        </w:rPr>
        <w:t xml:space="preserve">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D58EB" w:rsidRPr="00DA5ED1" w:rsidRDefault="001D58EB" w:rsidP="00DA5ED1">
      <w:pPr>
        <w:pStyle w:val="1"/>
        <w:jc w:val="center"/>
        <w:rPr>
          <w:sz w:val="24"/>
          <w:szCs w:val="24"/>
        </w:rPr>
      </w:pPr>
      <w:r w:rsidRPr="00DA5ED1">
        <w:rPr>
          <w:bCs w:val="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5E015B" w:rsidRPr="00DA5ED1">
        <w:rPr>
          <w:bCs w:val="0"/>
          <w:sz w:val="24"/>
          <w:szCs w:val="24"/>
        </w:rPr>
        <w:t>муниципальной</w:t>
      </w:r>
      <w:r w:rsidRPr="00DA5ED1">
        <w:rPr>
          <w:bCs w:val="0"/>
          <w:sz w:val="24"/>
          <w:szCs w:val="24"/>
        </w:rPr>
        <w:t xml:space="preserve"> услуги, выполняемых многофункциональными центрами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709" w:right="476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6.1 Многофункциональный центр осуществляет: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-17" w:right="476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информирование заявителей о порядке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а также консультирование заявителей о порядке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предоставления муниципальной услуги в многофункциональном центре; выдачу заявителю результата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 иные процедуры и действия, предусмотренные Федеральным законом № 210-ФЗ. </w:t>
      </w:r>
    </w:p>
    <w:p w:rsidR="001D58EB" w:rsidRDefault="001D58EB" w:rsidP="005E015B">
      <w:pPr>
        <w:pStyle w:val="western"/>
        <w:spacing w:before="0" w:beforeAutospacing="0" w:after="0" w:line="247" w:lineRule="auto"/>
        <w:ind w:left="-17" w:right="476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A5ED1" w:rsidRPr="005E015B" w:rsidRDefault="00DA5ED1" w:rsidP="005E015B">
      <w:pPr>
        <w:pStyle w:val="western"/>
        <w:spacing w:before="0" w:beforeAutospacing="0" w:after="0" w:line="247" w:lineRule="auto"/>
        <w:ind w:left="-17" w:right="476" w:firstLine="697"/>
        <w:jc w:val="both"/>
        <w:rPr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11" w:right="493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Информирование заявителей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76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1D58EB" w:rsidRPr="005E015B" w:rsidRDefault="001D58EB" w:rsidP="00DA5ED1">
      <w:pPr>
        <w:pStyle w:val="western"/>
        <w:spacing w:before="0" w:beforeAutospacing="0" w:after="0"/>
        <w:ind w:left="11" w:right="488" w:firstLine="66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б) при обращении заявителя в многофункциональный центр лично, по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1D58EB" w:rsidRPr="005E015B" w:rsidRDefault="001D58EB" w:rsidP="005E015B">
      <w:pPr>
        <w:pStyle w:val="western"/>
        <w:spacing w:before="0" w:beforeAutospacing="0" w:after="0"/>
        <w:ind w:left="11" w:right="488" w:hanging="11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изложить обращение в письменной форме (ответ направляется Заявителю в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692" w:right="2654" w:hanging="709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1D58E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DA5ED1" w:rsidRPr="005E015B" w:rsidRDefault="00DA5ED1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</w:p>
    <w:p w:rsidR="001D58EB" w:rsidRPr="005E015B" w:rsidRDefault="001D58EB" w:rsidP="00DA5ED1">
      <w:pPr>
        <w:pStyle w:val="western"/>
        <w:spacing w:before="0" w:beforeAutospacing="0" w:after="0"/>
        <w:ind w:left="11" w:right="493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Выдача заявителю результата предоставления муниципальной услуги </w:t>
      </w:r>
    </w:p>
    <w:p w:rsidR="001D58EB" w:rsidRPr="005E015B" w:rsidRDefault="001D58EB" w:rsidP="00DA5ED1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6.3. При наличии в заявлении о предоставлении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</w:t>
      </w:r>
      <w:r w:rsidRPr="005E015B">
        <w:rPr>
          <w:rFonts w:ascii="Times New Roman" w:hAnsi="Times New Roman"/>
          <w:sz w:val="24"/>
          <w:szCs w:val="24"/>
        </w:rPr>
        <w:lastRenderedPageBreak/>
        <w:t xml:space="preserve">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D58EB" w:rsidRPr="005E015B" w:rsidRDefault="001D58EB" w:rsidP="005E015B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D77432" w:rsidRDefault="001D58EB" w:rsidP="00D77432">
      <w:pPr>
        <w:pStyle w:val="western"/>
        <w:spacing w:before="0" w:beforeAutospacing="0" w:after="0" w:line="24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D77432" w:rsidRDefault="001D58EB" w:rsidP="00D77432">
      <w:pPr>
        <w:pStyle w:val="western"/>
        <w:spacing w:before="0" w:beforeAutospacing="0" w:after="0" w:line="24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1D58EB" w:rsidRPr="005E015B" w:rsidRDefault="001D58EB" w:rsidP="00D77432">
      <w:pPr>
        <w:pStyle w:val="western"/>
        <w:spacing w:before="0" w:beforeAutospacing="0" w:after="0" w:line="247" w:lineRule="auto"/>
        <w:ind w:left="692" w:right="2534" w:hanging="12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определяет статус исполнения заявления заявителя в ГИС; </w:t>
      </w:r>
    </w:p>
    <w:p w:rsidR="00D77432" w:rsidRDefault="001D58EB" w:rsidP="00D77432">
      <w:pPr>
        <w:pStyle w:val="western"/>
        <w:spacing w:before="0" w:beforeAutospacing="0" w:after="0" w:line="24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распечатывает результат предоставления </w:t>
      </w:r>
      <w:r w:rsidR="005E015B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D77432" w:rsidRDefault="001D58EB" w:rsidP="00D77432">
      <w:pPr>
        <w:pStyle w:val="western"/>
        <w:spacing w:before="0" w:beforeAutospacing="0" w:after="0" w:line="247" w:lineRule="auto"/>
        <w:ind w:left="-17" w:right="482" w:firstLine="697"/>
        <w:jc w:val="both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1D58EB" w:rsidRPr="005E015B" w:rsidRDefault="001D58EB" w:rsidP="00D77432">
      <w:pPr>
        <w:pStyle w:val="western"/>
        <w:spacing w:before="0" w:beforeAutospacing="0" w:after="0" w:line="247" w:lineRule="auto"/>
        <w:ind w:left="-17" w:right="482" w:firstLine="697"/>
        <w:jc w:val="both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выдает документы заявителю, при необходимости запрашивает у заявителя </w:t>
      </w:r>
    </w:p>
    <w:p w:rsidR="001D58EB" w:rsidRDefault="001D58EB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432" w:rsidRPr="005E015B" w:rsidRDefault="00D77432" w:rsidP="00D77432">
      <w:pPr>
        <w:pStyle w:val="western"/>
        <w:spacing w:before="0" w:beforeAutospacing="0" w:after="0" w:line="247" w:lineRule="auto"/>
        <w:ind w:left="692" w:right="482" w:hanging="709"/>
        <w:jc w:val="both"/>
        <w:rPr>
          <w:sz w:val="24"/>
          <w:szCs w:val="24"/>
        </w:rPr>
      </w:pPr>
    </w:p>
    <w:p w:rsidR="001D58EB" w:rsidRPr="005E015B" w:rsidRDefault="001D58EB" w:rsidP="005E015B">
      <w:pPr>
        <w:pStyle w:val="western"/>
        <w:spacing w:before="0" w:beforeAutospacing="0" w:after="0" w:line="259" w:lineRule="auto"/>
        <w:ind w:left="2217" w:right="1452" w:firstLine="164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Форма решения о принятии на учет граждан в качестве нуждающихся в жилых помещениях </w:t>
      </w:r>
    </w:p>
    <w:p w:rsidR="001D58EB" w:rsidRPr="005E015B" w:rsidRDefault="001D58EB" w:rsidP="001D58EB">
      <w:pPr>
        <w:pStyle w:val="western"/>
        <w:spacing w:after="0"/>
        <w:ind w:left="709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 </w:t>
      </w:r>
    </w:p>
    <w:p w:rsidR="001D58EB" w:rsidRPr="00D77432" w:rsidRDefault="00D77432" w:rsidP="00D77432">
      <w:pPr>
        <w:pStyle w:val="western"/>
        <w:spacing w:after="17" w:line="216" w:lineRule="auto"/>
        <w:ind w:left="3442" w:right="896" w:hanging="2325"/>
        <w:jc w:val="center"/>
        <w:rPr>
          <w:b/>
          <w:sz w:val="24"/>
          <w:szCs w:val="24"/>
        </w:rPr>
      </w:pPr>
      <w:r w:rsidRPr="00D77432">
        <w:rPr>
          <w:rFonts w:ascii="Times New Roman" w:hAnsi="Times New Roman"/>
          <w:b/>
          <w:iCs/>
          <w:sz w:val="24"/>
          <w:szCs w:val="24"/>
        </w:rPr>
        <w:t>Администрация Панковского городского поселения</w:t>
      </w:r>
    </w:p>
    <w:p w:rsidR="001D58EB" w:rsidRPr="005E015B" w:rsidRDefault="001D58EB" w:rsidP="001D58EB">
      <w:pPr>
        <w:pStyle w:val="western"/>
        <w:spacing w:after="6" w:line="249" w:lineRule="auto"/>
        <w:ind w:left="4831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Кому 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3413"/>
        <w:jc w:val="center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(фамилия, имя, отчество)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23"/>
        <w:ind w:left="482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(телефон и адрес электронной почты)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D77432" w:rsidRDefault="001D58EB" w:rsidP="00D77432">
      <w:pPr>
        <w:pStyle w:val="2"/>
        <w:spacing w:before="0" w:after="6" w:line="256" w:lineRule="auto"/>
        <w:jc w:val="center"/>
        <w:rPr>
          <w:color w:val="auto"/>
          <w:sz w:val="24"/>
          <w:szCs w:val="24"/>
        </w:rPr>
      </w:pPr>
      <w:r w:rsidRPr="00D77432">
        <w:rPr>
          <w:color w:val="auto"/>
          <w:sz w:val="24"/>
          <w:szCs w:val="24"/>
        </w:rPr>
        <w:t>РЕШЕНИЕ</w:t>
      </w:r>
    </w:p>
    <w:p w:rsidR="001D58EB" w:rsidRPr="005E015B" w:rsidRDefault="001D58EB" w:rsidP="00D77432">
      <w:pPr>
        <w:pStyle w:val="western"/>
        <w:spacing w:before="0" w:beforeAutospacing="0" w:after="0" w:line="259" w:lineRule="auto"/>
        <w:ind w:left="3856" w:right="936" w:hanging="2075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о принятии граждан на учет в качестве нуждающихся в жилых помещениях </w:t>
      </w:r>
    </w:p>
    <w:p w:rsidR="001D58EB" w:rsidRPr="005E015B" w:rsidRDefault="001D58EB" w:rsidP="00D77432">
      <w:pPr>
        <w:pStyle w:val="western"/>
        <w:spacing w:before="0" w:beforeAutospacing="0" w:after="40" w:line="247" w:lineRule="auto"/>
        <w:ind w:left="-1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 __________________ №___________ </w:t>
      </w:r>
    </w:p>
    <w:p w:rsidR="001D58EB" w:rsidRPr="005E015B" w:rsidRDefault="001D58EB" w:rsidP="001D58EB">
      <w:pPr>
        <w:pStyle w:val="western"/>
        <w:spacing w:after="6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 </w:t>
      </w:r>
    </w:p>
    <w:p w:rsidR="001D58EB" w:rsidRPr="005E015B" w:rsidRDefault="001D58EB" w:rsidP="001D58EB">
      <w:pPr>
        <w:pStyle w:val="western"/>
        <w:spacing w:after="11" w:line="247" w:lineRule="auto"/>
        <w:ind w:left="-17" w:right="57" w:firstLine="709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 </w:t>
      </w:r>
    </w:p>
    <w:p w:rsidR="001D58EB" w:rsidRPr="005E015B" w:rsidRDefault="001D58EB" w:rsidP="001D58EB">
      <w:pPr>
        <w:pStyle w:val="western"/>
        <w:spacing w:after="0"/>
        <w:ind w:right="408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right="74"/>
        <w:jc w:val="center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>ФИО заявителя</w:t>
      </w:r>
      <w:r w:rsidRPr="005E015B">
        <w:rPr>
          <w:rFonts w:ascii="Times New Roman" w:hAnsi="Times New Roman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right="57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 совместно проживающих членов семьи: </w:t>
      </w:r>
    </w:p>
    <w:p w:rsidR="001D58EB" w:rsidRPr="005E015B" w:rsidRDefault="001D58EB" w:rsidP="001D58EB">
      <w:pPr>
        <w:pStyle w:val="western"/>
        <w:spacing w:after="6" w:line="247" w:lineRule="auto"/>
        <w:ind w:left="720" w:right="858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1. 2. 3. 4. </w:t>
      </w:r>
    </w:p>
    <w:p w:rsidR="001D58EB" w:rsidRPr="005E015B" w:rsidRDefault="001D58EB" w:rsidP="001D58EB">
      <w:pPr>
        <w:pStyle w:val="western"/>
        <w:spacing w:after="11" w:line="247" w:lineRule="auto"/>
        <w:ind w:left="720" w:right="453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Дата принятия на учет:___ ___ Номер в очереди: </w:t>
      </w:r>
    </w:p>
    <w:p w:rsidR="001D58EB" w:rsidRPr="005E015B" w:rsidRDefault="001D58EB" w:rsidP="001D58EB">
      <w:pPr>
        <w:pStyle w:val="western"/>
        <w:spacing w:after="0"/>
        <w:ind w:left="11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right="590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(должность (подпись) (расшифровка подписи)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>сотрудника органа власти, принявшего решение)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«__» _______________ 20__ г.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right="57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М.П.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32" w:lineRule="auto"/>
        <w:ind w:left="2920" w:right="278" w:hanging="125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77432">
      <w:pPr>
        <w:pStyle w:val="western"/>
        <w:spacing w:after="0" w:line="232" w:lineRule="auto"/>
        <w:ind w:left="2920" w:right="278" w:hanging="125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lastRenderedPageBreak/>
        <w:t>Форма уведомления об учете граждан</w:t>
      </w:r>
      <w:r w:rsidRPr="005E015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5E015B">
        <w:rPr>
          <w:rFonts w:ascii="Times New Roman" w:hAnsi="Times New Roman"/>
          <w:b/>
          <w:bCs/>
          <w:sz w:val="24"/>
          <w:szCs w:val="24"/>
        </w:rPr>
        <w:t>нуждающихся в жилых помещениях</w:t>
      </w:r>
    </w:p>
    <w:p w:rsidR="001D58EB" w:rsidRPr="005E015B" w:rsidRDefault="001D58EB" w:rsidP="001D58EB">
      <w:pPr>
        <w:pStyle w:val="western"/>
        <w:spacing w:after="0"/>
        <w:ind w:left="709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 </w:t>
      </w:r>
    </w:p>
    <w:p w:rsidR="00D77432" w:rsidRPr="00D77432" w:rsidRDefault="00D77432" w:rsidP="00D77432">
      <w:pPr>
        <w:pStyle w:val="western"/>
        <w:spacing w:after="17" w:line="216" w:lineRule="auto"/>
        <w:ind w:left="3442" w:right="896" w:hanging="2325"/>
        <w:jc w:val="center"/>
        <w:rPr>
          <w:b/>
          <w:sz w:val="24"/>
          <w:szCs w:val="24"/>
        </w:rPr>
      </w:pPr>
      <w:r w:rsidRPr="00D77432">
        <w:rPr>
          <w:rFonts w:ascii="Times New Roman" w:hAnsi="Times New Roman"/>
          <w:b/>
          <w:iCs/>
          <w:sz w:val="24"/>
          <w:szCs w:val="24"/>
        </w:rPr>
        <w:t>Администрация Панковского городского поселения</w:t>
      </w:r>
    </w:p>
    <w:p w:rsidR="001D58EB" w:rsidRPr="005E015B" w:rsidRDefault="001D58EB" w:rsidP="001D58EB">
      <w:pPr>
        <w:pStyle w:val="western"/>
        <w:spacing w:after="6" w:line="249" w:lineRule="auto"/>
        <w:ind w:left="4831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Кому 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3413"/>
        <w:jc w:val="center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(фамилия, имя, отчество)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</w:t>
      </w:r>
    </w:p>
    <w:p w:rsidR="001D58EB" w:rsidRPr="005E015B" w:rsidRDefault="001D58EB" w:rsidP="001D58EB">
      <w:pPr>
        <w:pStyle w:val="western"/>
        <w:spacing w:after="23"/>
        <w:ind w:left="482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(телефон и адрес электронной почты)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646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5E015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646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об учете граждан</w:t>
      </w:r>
      <w:r w:rsidRPr="005E015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, </w:t>
      </w:r>
      <w:r w:rsidRPr="005E015B">
        <w:rPr>
          <w:rFonts w:ascii="Times New Roman" w:hAnsi="Times New Roman"/>
          <w:b/>
          <w:bCs/>
          <w:sz w:val="24"/>
          <w:szCs w:val="24"/>
        </w:rPr>
        <w:t>нуждающихся в жилых помещениях</w:t>
      </w:r>
      <w:r w:rsidRPr="005E015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</w:p>
    <w:p w:rsidR="001D58EB" w:rsidRPr="005E015B" w:rsidRDefault="001D58EB" w:rsidP="001D58EB">
      <w:pPr>
        <w:pStyle w:val="western"/>
        <w:spacing w:after="34"/>
        <w:ind w:left="-1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 __________________ №___________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 </w:t>
      </w:r>
    </w:p>
    <w:p w:rsidR="001D58EB" w:rsidRPr="005E015B" w:rsidRDefault="001D58EB" w:rsidP="001D58EB">
      <w:pPr>
        <w:pStyle w:val="western"/>
        <w:spacing w:after="6" w:line="249" w:lineRule="auto"/>
        <w:ind w:left="-17" w:right="57" w:firstLine="709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 № ______ информируем о нахождении на учете в качестве нуждающихся в жилых помещениях: </w:t>
      </w:r>
    </w:p>
    <w:p w:rsidR="001D58EB" w:rsidRPr="005E015B" w:rsidRDefault="001D58EB" w:rsidP="001D58EB">
      <w:pPr>
        <w:pStyle w:val="western"/>
        <w:spacing w:after="6"/>
        <w:ind w:left="4275" w:hanging="3935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ФИО заявителя</w:t>
      </w:r>
      <w:r w:rsidRPr="005E015B">
        <w:rPr>
          <w:rFonts w:ascii="Times New Roman" w:hAnsi="Times New Roman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720" w:right="453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 принятия на учет:___ ___ Номер в очереди: </w:t>
      </w:r>
    </w:p>
    <w:p w:rsidR="001D58EB" w:rsidRPr="005E015B" w:rsidRDefault="001D58EB" w:rsidP="001D58EB">
      <w:pPr>
        <w:pStyle w:val="western"/>
        <w:spacing w:after="0"/>
        <w:ind w:left="11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right="590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(должность (подпись) (расшифровка подписи)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>сотрудника органа власти, принявшего решение)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«__» _______________ 20__ г.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right="57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М.П.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D77432" w:rsidRDefault="00D77432" w:rsidP="001D58EB">
      <w:pPr>
        <w:pStyle w:val="western"/>
        <w:spacing w:after="0" w:line="259" w:lineRule="auto"/>
        <w:ind w:left="2931" w:hanging="652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59" w:lineRule="auto"/>
        <w:ind w:left="2931" w:hanging="652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59" w:lineRule="auto"/>
        <w:ind w:left="2931" w:hanging="652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0" w:line="259" w:lineRule="auto"/>
        <w:ind w:left="2931" w:hanging="652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77432">
      <w:pPr>
        <w:pStyle w:val="western"/>
        <w:spacing w:after="0" w:line="259" w:lineRule="auto"/>
        <w:ind w:left="2931" w:hanging="652"/>
        <w:jc w:val="right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Форма уведомления о снятии с учета граждан, нуждающихся в жилых помещениях </w:t>
      </w:r>
    </w:p>
    <w:p w:rsidR="001D58EB" w:rsidRPr="005E015B" w:rsidRDefault="001D58EB" w:rsidP="001D58EB">
      <w:pPr>
        <w:pStyle w:val="western"/>
        <w:spacing w:after="0"/>
        <w:ind w:left="709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 </w:t>
      </w:r>
    </w:p>
    <w:p w:rsidR="00D77432" w:rsidRPr="00D77432" w:rsidRDefault="00D77432" w:rsidP="00D77432">
      <w:pPr>
        <w:pStyle w:val="western"/>
        <w:spacing w:after="17" w:line="216" w:lineRule="auto"/>
        <w:ind w:left="3442" w:right="896" w:hanging="2325"/>
        <w:jc w:val="center"/>
        <w:rPr>
          <w:b/>
          <w:sz w:val="24"/>
          <w:szCs w:val="24"/>
        </w:rPr>
      </w:pPr>
      <w:r w:rsidRPr="00D77432">
        <w:rPr>
          <w:rFonts w:ascii="Times New Roman" w:hAnsi="Times New Roman"/>
          <w:b/>
          <w:iCs/>
          <w:sz w:val="24"/>
          <w:szCs w:val="24"/>
        </w:rPr>
        <w:t>Администрация Панковского городского поселения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Кому 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3413"/>
        <w:jc w:val="center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(фамилия, имя, отчество)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23"/>
        <w:ind w:left="482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(телефон и адрес электронной почты)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D77432" w:rsidRDefault="001D58EB" w:rsidP="00D77432">
      <w:pPr>
        <w:pStyle w:val="2"/>
        <w:spacing w:line="256" w:lineRule="auto"/>
        <w:ind w:hanging="142"/>
        <w:jc w:val="center"/>
        <w:rPr>
          <w:color w:val="auto"/>
          <w:sz w:val="24"/>
          <w:szCs w:val="24"/>
        </w:rPr>
      </w:pPr>
      <w:r w:rsidRPr="00D77432">
        <w:rPr>
          <w:color w:val="auto"/>
          <w:sz w:val="24"/>
          <w:szCs w:val="24"/>
        </w:rPr>
        <w:t>УВЕДОМЛЕНИЕ</w:t>
      </w:r>
    </w:p>
    <w:p w:rsidR="001D58EB" w:rsidRPr="005E015B" w:rsidRDefault="001D58EB" w:rsidP="001D58EB">
      <w:pPr>
        <w:pStyle w:val="western"/>
        <w:spacing w:after="0" w:line="259" w:lineRule="auto"/>
        <w:ind w:left="879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о снятии с учета граждан, нуждающихся в жилых помещениях </w:t>
      </w:r>
    </w:p>
    <w:p w:rsidR="001D58EB" w:rsidRPr="005E015B" w:rsidRDefault="001D58EB" w:rsidP="001D58EB">
      <w:pPr>
        <w:pStyle w:val="western"/>
        <w:spacing w:after="34"/>
        <w:ind w:left="-1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 __________________ №___________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 </w:t>
      </w:r>
    </w:p>
    <w:p w:rsidR="001D58EB" w:rsidRPr="005E015B" w:rsidRDefault="001D58EB" w:rsidP="001D58EB">
      <w:pPr>
        <w:pStyle w:val="western"/>
        <w:spacing w:after="11" w:line="249" w:lineRule="auto"/>
        <w:ind w:left="-17" w:right="57" w:firstLine="709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 № ______ информируем о снятии с учета граждан в качестве нуждающихся в жилых помещениях: </w:t>
      </w:r>
    </w:p>
    <w:p w:rsidR="001D58EB" w:rsidRPr="005E015B" w:rsidRDefault="001D58EB" w:rsidP="001D58EB">
      <w:pPr>
        <w:pStyle w:val="western"/>
        <w:spacing w:after="6"/>
        <w:ind w:left="4275" w:hanging="3935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ФИО заявителя</w:t>
      </w:r>
      <w:r w:rsidRPr="005E015B">
        <w:rPr>
          <w:rFonts w:ascii="Times New Roman" w:hAnsi="Times New Roman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11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right="578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(должность (подпись) (расшифровка подписи)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>сотрудника органа власти, принявшего решение)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right="578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«__» _______________ 20__ г.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11" w:line="249" w:lineRule="auto"/>
        <w:ind w:left="-6" w:right="57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М.П.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D77432" w:rsidRDefault="00D77432" w:rsidP="001D58EB">
      <w:pPr>
        <w:pStyle w:val="western"/>
        <w:spacing w:after="28" w:line="235" w:lineRule="auto"/>
        <w:ind w:left="1162" w:hanging="482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28" w:line="235" w:lineRule="auto"/>
        <w:ind w:left="1162" w:hanging="482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28" w:line="235" w:lineRule="auto"/>
        <w:ind w:left="1162" w:hanging="482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28" w:line="235" w:lineRule="auto"/>
        <w:ind w:left="1162" w:hanging="482"/>
        <w:rPr>
          <w:rFonts w:ascii="Times New Roman" w:hAnsi="Times New Roman"/>
          <w:b/>
          <w:bCs/>
          <w:sz w:val="24"/>
          <w:szCs w:val="24"/>
        </w:rPr>
      </w:pPr>
    </w:p>
    <w:p w:rsidR="00D77432" w:rsidRDefault="00D77432" w:rsidP="001D58EB">
      <w:pPr>
        <w:pStyle w:val="western"/>
        <w:spacing w:after="28" w:line="235" w:lineRule="auto"/>
        <w:ind w:left="1162" w:hanging="482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77432">
      <w:pPr>
        <w:pStyle w:val="western"/>
        <w:spacing w:after="28" w:line="235" w:lineRule="auto"/>
        <w:ind w:left="1162" w:hanging="482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Форма решения об отказе</w:t>
      </w:r>
      <w:r w:rsidRPr="005E015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в приеме документов, необходимых для предоставления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1D58EB">
      <w:pPr>
        <w:pStyle w:val="western"/>
        <w:spacing w:after="0"/>
        <w:ind w:right="74"/>
        <w:jc w:val="center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 w:rsidR="00D77432" w:rsidRPr="00D77432" w:rsidRDefault="00D77432" w:rsidP="00D77432">
      <w:pPr>
        <w:pStyle w:val="western"/>
        <w:spacing w:after="17" w:line="216" w:lineRule="auto"/>
        <w:ind w:left="3442" w:right="896" w:hanging="2325"/>
        <w:jc w:val="center"/>
        <w:rPr>
          <w:b/>
          <w:sz w:val="24"/>
          <w:szCs w:val="24"/>
        </w:rPr>
      </w:pPr>
      <w:r w:rsidRPr="00D77432">
        <w:rPr>
          <w:rFonts w:ascii="Times New Roman" w:hAnsi="Times New Roman"/>
          <w:b/>
          <w:iCs/>
          <w:sz w:val="24"/>
          <w:szCs w:val="24"/>
        </w:rPr>
        <w:t>Администрация Панковского городского поселения</w:t>
      </w:r>
    </w:p>
    <w:p w:rsidR="001D58EB" w:rsidRPr="005E015B" w:rsidRDefault="001D58EB" w:rsidP="001D58EB">
      <w:pPr>
        <w:pStyle w:val="western"/>
        <w:spacing w:after="0"/>
        <w:ind w:left="482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Кому 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(фамилия, имя, отчество)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</w:t>
      </w:r>
    </w:p>
    <w:p w:rsidR="001D58EB" w:rsidRPr="005E015B" w:rsidRDefault="001D58EB" w:rsidP="005E015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(телефон и адрес электронной почты)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D77432" w:rsidRDefault="001D58EB" w:rsidP="00D77432">
      <w:pPr>
        <w:pStyle w:val="2"/>
        <w:spacing w:line="256" w:lineRule="auto"/>
        <w:ind w:right="68"/>
        <w:jc w:val="center"/>
        <w:rPr>
          <w:color w:val="auto"/>
          <w:sz w:val="24"/>
          <w:szCs w:val="24"/>
        </w:rPr>
      </w:pPr>
      <w:r w:rsidRPr="00D77432">
        <w:rPr>
          <w:color w:val="auto"/>
          <w:sz w:val="24"/>
          <w:szCs w:val="24"/>
        </w:rPr>
        <w:t>РЕШЕНИЕ</w:t>
      </w:r>
    </w:p>
    <w:p w:rsidR="001D58EB" w:rsidRPr="005E015B" w:rsidRDefault="001D58EB" w:rsidP="001D58EB">
      <w:pPr>
        <w:pStyle w:val="western"/>
        <w:spacing w:after="0" w:line="235" w:lineRule="auto"/>
        <w:ind w:left="879" w:hanging="658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услуги «Принятие на учет граждан в качестве нуждающихся в жилых помещениях» </w:t>
      </w:r>
    </w:p>
    <w:p w:rsidR="001D58EB" w:rsidRPr="005E015B" w:rsidRDefault="001D58EB" w:rsidP="001D58EB">
      <w:pPr>
        <w:pStyle w:val="western"/>
        <w:spacing w:after="0" w:line="247" w:lineRule="auto"/>
        <w:ind w:left="-1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 _______________ № _____________ </w:t>
      </w:r>
    </w:p>
    <w:p w:rsidR="001D58EB" w:rsidRPr="005E015B" w:rsidRDefault="001D58EB" w:rsidP="005E015B">
      <w:pPr>
        <w:pStyle w:val="western"/>
        <w:spacing w:after="0" w:line="247" w:lineRule="auto"/>
        <w:ind w:left="-17" w:right="51" w:firstLine="56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W w:w="9853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8"/>
        <w:gridCol w:w="4222"/>
        <w:gridCol w:w="4593"/>
      </w:tblGrid>
      <w:tr w:rsidR="001D58EB" w:rsidRPr="005E015B" w:rsidTr="00D77432">
        <w:trPr>
          <w:trHeight w:val="2070"/>
          <w:tblCellSpacing w:w="0" w:type="dxa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 w:rsidP="00D77432">
            <w:pPr>
              <w:pStyle w:val="western"/>
              <w:spacing w:before="0" w:beforeAutospacing="0" w:after="0"/>
              <w:ind w:right="23"/>
              <w:jc w:val="center"/>
              <w:rPr>
                <w:sz w:val="24"/>
                <w:szCs w:val="24"/>
              </w:rPr>
            </w:pPr>
            <w:r w:rsidRPr="005E015B">
              <w:rPr>
                <w:sz w:val="24"/>
                <w:szCs w:val="24"/>
              </w:rPr>
              <w:t xml:space="preserve">№ </w:t>
            </w:r>
          </w:p>
          <w:p w:rsidR="001D58EB" w:rsidRPr="005E015B" w:rsidRDefault="001D58EB" w:rsidP="00D77432">
            <w:pPr>
              <w:pStyle w:val="western"/>
              <w:spacing w:before="0" w:beforeAutospacing="0" w:after="0"/>
              <w:ind w:left="125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пункта </w:t>
            </w:r>
          </w:p>
          <w:p w:rsidR="001D58EB" w:rsidRPr="005E015B" w:rsidRDefault="001D58EB" w:rsidP="00D77432">
            <w:pPr>
              <w:pStyle w:val="western"/>
              <w:spacing w:before="0" w:beforeAutospacing="0" w:after="0"/>
              <w:ind w:left="40"/>
              <w:rPr>
                <w:sz w:val="24"/>
                <w:szCs w:val="24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админис</w:t>
            </w:r>
            <w:proofErr w:type="spellEnd"/>
          </w:p>
          <w:p w:rsidR="001D58EB" w:rsidRPr="005E015B" w:rsidRDefault="001D58EB" w:rsidP="00D7743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тративно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8EB" w:rsidRPr="005E015B" w:rsidRDefault="001D58EB" w:rsidP="00D77432">
            <w:pPr>
              <w:pStyle w:val="western"/>
              <w:spacing w:before="0" w:beforeAutospacing="0" w:after="0"/>
              <w:ind w:left="6"/>
              <w:rPr>
                <w:sz w:val="24"/>
                <w:szCs w:val="24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</w:p>
          <w:p w:rsidR="001D58EB" w:rsidRPr="005E015B" w:rsidRDefault="001D58EB" w:rsidP="00D77432">
            <w:pPr>
              <w:pStyle w:val="western"/>
              <w:spacing w:before="0" w:beforeAutospacing="0"/>
              <w:ind w:right="28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34" w:type="dxa"/>
            </w:tcMar>
            <w:hideMark/>
          </w:tcPr>
          <w:p w:rsidR="001D58EB" w:rsidRPr="005E015B" w:rsidRDefault="001D58EB">
            <w:pPr>
              <w:pStyle w:val="western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1D58EB" w:rsidRPr="005E015B" w:rsidTr="00D77432">
        <w:trPr>
          <w:trHeight w:val="1815"/>
          <w:tblCellSpacing w:w="0" w:type="dxa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34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D77432">
        <w:trPr>
          <w:trHeight w:val="690"/>
          <w:tblCellSpacing w:w="0" w:type="dxa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Неполное заполнение обязательных полей в форме запроса о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34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D58EB" w:rsidRPr="005E015B" w:rsidRDefault="001D58EB" w:rsidP="001D58EB">
      <w:pPr>
        <w:rPr>
          <w:vanish/>
          <w:sz w:val="24"/>
          <w:szCs w:val="24"/>
        </w:rPr>
      </w:pP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4220"/>
        <w:gridCol w:w="4873"/>
      </w:tblGrid>
      <w:tr w:rsidR="001D58EB" w:rsidRPr="005E015B" w:rsidTr="001D58EB">
        <w:trPr>
          <w:trHeight w:val="450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предоставлении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услуги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6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br w:type="page"/>
            </w:r>
          </w:p>
        </w:tc>
      </w:tr>
      <w:tr w:rsidR="001D58EB" w:rsidRPr="005E015B" w:rsidTr="001D58EB">
        <w:trPr>
          <w:trHeight w:val="735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неполного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комплекта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документов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6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1D58EB" w:rsidRPr="005E015B" w:rsidTr="001D58EB">
        <w:trPr>
          <w:trHeight w:val="1005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 w:right="40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6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1D58EB" w:rsidRPr="005E015B" w:rsidTr="001D58EB">
        <w:trPr>
          <w:trHeight w:val="1560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spacing w:after="34"/>
              <w:ind w:left="198" w:right="23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в порядке, установленном законодательством </w:t>
            </w:r>
          </w:p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Федерации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6" w:type="dxa"/>
            </w:tcMar>
            <w:hideMark/>
          </w:tcPr>
          <w:p w:rsidR="001D58EB" w:rsidRPr="005E015B" w:rsidRDefault="001D58EB">
            <w:pPr>
              <w:pStyle w:val="western"/>
              <w:ind w:right="57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1D58EB" w:rsidRPr="005E015B" w:rsidTr="001D58EB">
        <w:trPr>
          <w:trHeight w:val="1560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>форме с нарушением установленных требований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6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2385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для предоставления услуги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6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1D58EB" w:rsidRPr="005E015B" w:rsidTr="001D58EB">
        <w:trPr>
          <w:trHeight w:val="1005"/>
          <w:tblCellSpacing w:w="0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6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</w:tbl>
    <w:p w:rsidR="001D58EB" w:rsidRPr="005E015B" w:rsidRDefault="001D58EB" w:rsidP="001D58EB">
      <w:pPr>
        <w:pStyle w:val="western"/>
        <w:spacing w:after="0" w:line="216" w:lineRule="auto"/>
        <w:ind w:left="-17" w:right="420" w:firstLine="69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1D58EB" w:rsidRPr="005E015B" w:rsidRDefault="001D58EB" w:rsidP="001D58EB">
      <w:pPr>
        <w:pStyle w:val="western"/>
        <w:spacing w:after="176" w:line="216" w:lineRule="auto"/>
        <w:ind w:left="-17" w:right="420" w:firstLine="69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1D58EB" w:rsidRPr="005E015B" w:rsidRDefault="001D58EB" w:rsidP="001D58EB">
      <w:pPr>
        <w:pStyle w:val="western"/>
        <w:spacing w:after="6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85" w:line="216" w:lineRule="auto"/>
        <w:ind w:left="-6" w:right="93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(должность (подпись) (расшифровка подписи)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>сотрудника органа власти, принявшего решение)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85" w:line="216" w:lineRule="auto"/>
        <w:ind w:left="-6" w:right="93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«__» _______________ 20__ г.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176" w:line="216" w:lineRule="auto"/>
        <w:ind w:left="-17" w:right="42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М.П.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D77432" w:rsidRDefault="00D77432" w:rsidP="001D58EB">
      <w:pPr>
        <w:pStyle w:val="western"/>
        <w:spacing w:after="0"/>
        <w:ind w:left="11" w:right="414" w:hanging="11"/>
        <w:jc w:val="right"/>
        <w:rPr>
          <w:rFonts w:ascii="Times New Roman" w:hAnsi="Times New Roman"/>
          <w:sz w:val="24"/>
          <w:szCs w:val="24"/>
        </w:rPr>
      </w:pPr>
    </w:p>
    <w:p w:rsidR="00D77432" w:rsidRDefault="00D77432" w:rsidP="001D58EB">
      <w:pPr>
        <w:pStyle w:val="western"/>
        <w:spacing w:after="0"/>
        <w:ind w:left="11" w:right="414" w:hanging="11"/>
        <w:jc w:val="right"/>
        <w:rPr>
          <w:rFonts w:ascii="Times New Roman" w:hAnsi="Times New Roman"/>
          <w:sz w:val="24"/>
          <w:szCs w:val="24"/>
        </w:rPr>
      </w:pPr>
    </w:p>
    <w:p w:rsidR="001D58EB" w:rsidRPr="005E015B" w:rsidRDefault="001D58EB" w:rsidP="00D77432">
      <w:pPr>
        <w:pStyle w:val="western"/>
        <w:spacing w:before="0" w:beforeAutospacing="0" w:after="0"/>
        <w:ind w:left="11" w:right="414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1D58EB" w:rsidRPr="005E015B" w:rsidRDefault="001D58EB" w:rsidP="00D77432">
      <w:pPr>
        <w:pStyle w:val="western"/>
        <w:spacing w:before="0" w:beforeAutospacing="0" w:after="0"/>
        <w:ind w:left="11" w:right="414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D58EB" w:rsidRDefault="001D58EB" w:rsidP="00D77432">
      <w:pPr>
        <w:pStyle w:val="western"/>
        <w:spacing w:before="0" w:beforeAutospacing="0" w:after="0"/>
        <w:ind w:left="11" w:right="414" w:hanging="11"/>
        <w:jc w:val="right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D77432" w:rsidRPr="005E015B" w:rsidRDefault="00D77432" w:rsidP="00D77432">
      <w:pPr>
        <w:pStyle w:val="western"/>
        <w:spacing w:before="0" w:beforeAutospacing="0" w:after="0"/>
        <w:ind w:left="11" w:right="414" w:hanging="11"/>
        <w:jc w:val="right"/>
        <w:rPr>
          <w:sz w:val="24"/>
          <w:szCs w:val="24"/>
        </w:rPr>
      </w:pPr>
    </w:p>
    <w:p w:rsidR="001D58EB" w:rsidRPr="005E015B" w:rsidRDefault="001D58EB" w:rsidP="00D77432">
      <w:pPr>
        <w:pStyle w:val="western"/>
        <w:spacing w:before="0" w:beforeAutospacing="0" w:after="0"/>
        <w:ind w:left="11" w:right="425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>Форма решения об отказе</w:t>
      </w:r>
      <w:r w:rsidRPr="005E015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в предоставлении муниципальной услуги </w:t>
      </w:r>
    </w:p>
    <w:p w:rsidR="001D58EB" w:rsidRPr="005E015B" w:rsidRDefault="001D58EB" w:rsidP="001D58EB">
      <w:pPr>
        <w:pStyle w:val="western"/>
        <w:spacing w:after="0"/>
        <w:ind w:right="425"/>
        <w:jc w:val="center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 w:rsidR="00D77432" w:rsidRPr="00D77432" w:rsidRDefault="00D77432" w:rsidP="00D77432">
      <w:pPr>
        <w:pStyle w:val="western"/>
        <w:spacing w:after="17" w:line="216" w:lineRule="auto"/>
        <w:ind w:left="3442" w:right="896" w:hanging="2325"/>
        <w:jc w:val="center"/>
        <w:rPr>
          <w:b/>
          <w:sz w:val="24"/>
          <w:szCs w:val="24"/>
        </w:rPr>
      </w:pPr>
      <w:r w:rsidRPr="00D77432">
        <w:rPr>
          <w:rFonts w:ascii="Times New Roman" w:hAnsi="Times New Roman"/>
          <w:b/>
          <w:iCs/>
          <w:sz w:val="24"/>
          <w:szCs w:val="24"/>
        </w:rPr>
        <w:t>Администрация Панковского городского поселения</w:t>
      </w:r>
    </w:p>
    <w:p w:rsidR="001D58EB" w:rsidRPr="005E015B" w:rsidRDefault="001D58EB" w:rsidP="001D58EB">
      <w:pPr>
        <w:pStyle w:val="western"/>
        <w:spacing w:after="0"/>
        <w:ind w:left="482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Кому _________________________________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(фамилия, имя, отчество)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</w:t>
      </w:r>
    </w:p>
    <w:p w:rsidR="001D58EB" w:rsidRPr="005E015B" w:rsidRDefault="001D58EB" w:rsidP="001D58EB">
      <w:pPr>
        <w:pStyle w:val="western"/>
        <w:spacing w:after="0"/>
        <w:ind w:left="4814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(телефон и адрес электронной почты)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0"/>
        <w:ind w:left="11" w:right="425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1D58EB" w:rsidRPr="005E015B" w:rsidRDefault="001D58EB" w:rsidP="001D58EB">
      <w:pPr>
        <w:pStyle w:val="western"/>
        <w:spacing w:after="0"/>
        <w:ind w:left="11" w:right="425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об отказе в предоставлении услуги </w:t>
      </w:r>
    </w:p>
    <w:p w:rsidR="001D58EB" w:rsidRPr="005E015B" w:rsidRDefault="001D58EB" w:rsidP="001D58EB">
      <w:pPr>
        <w:pStyle w:val="western"/>
        <w:spacing w:after="0" w:line="232" w:lineRule="auto"/>
        <w:ind w:left="4026" w:hanging="3147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«Принятие на учет граждан в качестве нуждающихся в жилых помещениях» </w:t>
      </w:r>
    </w:p>
    <w:p w:rsidR="001D58EB" w:rsidRPr="005E015B" w:rsidRDefault="001D58EB" w:rsidP="001D58EB">
      <w:pPr>
        <w:pStyle w:val="western"/>
        <w:spacing w:after="28" w:line="247" w:lineRule="auto"/>
        <w:ind w:left="-1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 _______________ № _____________ </w:t>
      </w:r>
    </w:p>
    <w:p w:rsidR="001D58EB" w:rsidRPr="005E015B" w:rsidRDefault="001D58EB" w:rsidP="005E015B">
      <w:pPr>
        <w:pStyle w:val="western"/>
        <w:spacing w:after="0" w:line="247" w:lineRule="auto"/>
        <w:ind w:left="-17" w:right="408" w:firstLine="56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190"/>
        <w:gridCol w:w="4843"/>
      </w:tblGrid>
      <w:tr w:rsidR="001D58EB" w:rsidRPr="005E015B" w:rsidTr="001D58EB">
        <w:trPr>
          <w:trHeight w:val="2100"/>
          <w:tblCellSpacing w:w="0" w:type="dxa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 w:rsidP="00D77432">
            <w:pPr>
              <w:pStyle w:val="western"/>
              <w:spacing w:before="0" w:beforeAutospacing="0" w:after="0"/>
              <w:ind w:right="45"/>
              <w:jc w:val="center"/>
              <w:rPr>
                <w:sz w:val="24"/>
                <w:szCs w:val="24"/>
              </w:rPr>
            </w:pPr>
            <w:r w:rsidRPr="005E015B">
              <w:rPr>
                <w:sz w:val="24"/>
                <w:szCs w:val="24"/>
              </w:rPr>
              <w:t xml:space="preserve">№ </w:t>
            </w:r>
          </w:p>
          <w:p w:rsidR="001D58EB" w:rsidRPr="005E015B" w:rsidRDefault="001D58EB" w:rsidP="00D77432">
            <w:pPr>
              <w:pStyle w:val="western"/>
              <w:spacing w:before="0" w:beforeAutospacing="0" w:after="0"/>
              <w:ind w:left="119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пункта </w:t>
            </w:r>
          </w:p>
          <w:p w:rsidR="001D58EB" w:rsidRPr="005E015B" w:rsidRDefault="001D58EB" w:rsidP="00D77432">
            <w:pPr>
              <w:pStyle w:val="western"/>
              <w:spacing w:before="0" w:beforeAutospacing="0" w:after="0"/>
              <w:ind w:left="34"/>
              <w:rPr>
                <w:sz w:val="24"/>
                <w:szCs w:val="24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админис</w:t>
            </w:r>
            <w:proofErr w:type="spellEnd"/>
          </w:p>
          <w:p w:rsidR="001D58EB" w:rsidRPr="005E015B" w:rsidRDefault="001D58EB" w:rsidP="00D7743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тративно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8EB" w:rsidRPr="005E015B" w:rsidRDefault="001D58EB" w:rsidP="00D7743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</w:p>
          <w:p w:rsidR="001D58EB" w:rsidRPr="005E015B" w:rsidRDefault="001D58EB" w:rsidP="00D77432">
            <w:pPr>
              <w:pStyle w:val="western"/>
              <w:spacing w:before="0" w:beforeAutospacing="0"/>
              <w:ind w:right="45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17" w:type="dxa"/>
            </w:tcMar>
            <w:hideMark/>
          </w:tcPr>
          <w:p w:rsidR="001D58EB" w:rsidRPr="005E015B" w:rsidRDefault="001D58EB">
            <w:pPr>
              <w:pStyle w:val="western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1D58EB" w:rsidRPr="005E015B" w:rsidTr="001D58EB">
        <w:trPr>
          <w:trHeight w:val="1560"/>
          <w:tblCellSpacing w:w="0" w:type="dxa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spacing w:after="0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Документы (сведения), представленные заявителем, противоречат документам </w:t>
            </w:r>
          </w:p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(сведениям), полученным в рамках межведомственного взаимодействия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17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1485"/>
          <w:tblCellSpacing w:w="0" w:type="dxa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6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Отсутствие у членов семьи места жительства на территории субъекта </w:t>
            </w:r>
          </w:p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Федерации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17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1290"/>
          <w:tblCellSpacing w:w="0" w:type="dxa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 w:right="45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Представленными документами и сведениями не подтверждается право гражданина на предоставление жилого помещения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17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1560"/>
          <w:tblCellSpacing w:w="0" w:type="dxa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  <w:r w:rsidRPr="005E01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17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1545"/>
          <w:tblCellSpacing w:w="0" w:type="dxa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62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spacing w:after="0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Представлены документы, которые не подтверждают право </w:t>
            </w:r>
          </w:p>
          <w:p w:rsidR="001D58EB" w:rsidRPr="005E015B" w:rsidRDefault="001D58EB">
            <w:pPr>
              <w:pStyle w:val="western"/>
              <w:ind w:left="198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соответствующих граждан состоять на учете в качестве нуждающихся в жилых помещениях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62" w:type="dxa"/>
              <w:bottom w:w="0" w:type="dxa"/>
              <w:right w:w="17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вывода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</w:tbl>
    <w:p w:rsidR="001D58EB" w:rsidRPr="005E015B" w:rsidRDefault="001D58EB" w:rsidP="001D58EB">
      <w:pPr>
        <w:pStyle w:val="western"/>
        <w:spacing w:after="0"/>
        <w:ind w:right="488"/>
        <w:jc w:val="right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Разъяснение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причин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отказа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________________________________________ </w:t>
      </w:r>
    </w:p>
    <w:p w:rsidR="001D58EB" w:rsidRPr="005E015B" w:rsidRDefault="001D58EB" w:rsidP="001D58EB">
      <w:pPr>
        <w:pStyle w:val="western"/>
        <w:spacing w:after="0" w:line="345" w:lineRule="auto"/>
        <w:ind w:left="720" w:right="55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Дополнительно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информируем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_____________________________________ </w:t>
      </w:r>
    </w:p>
    <w:p w:rsidR="001D58EB" w:rsidRPr="005E015B" w:rsidRDefault="001D58EB" w:rsidP="001D58EB">
      <w:pPr>
        <w:pStyle w:val="western"/>
        <w:spacing w:after="0"/>
        <w:ind w:left="-6" w:right="55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 </w:t>
      </w:r>
    </w:p>
    <w:p w:rsidR="001D58EB" w:rsidRPr="005E015B" w:rsidRDefault="001D58EB" w:rsidP="001D58EB">
      <w:pPr>
        <w:pStyle w:val="western"/>
        <w:spacing w:after="0" w:line="216" w:lineRule="auto"/>
        <w:ind w:left="-17" w:right="420" w:firstLine="69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1D58EB" w:rsidRPr="005E015B" w:rsidRDefault="001D58EB" w:rsidP="001D58EB">
      <w:pPr>
        <w:pStyle w:val="western"/>
        <w:spacing w:after="170" w:line="216" w:lineRule="auto"/>
        <w:ind w:left="-17" w:right="420" w:firstLine="69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5E015B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1D58EB" w:rsidRPr="005E015B" w:rsidRDefault="001D58EB" w:rsidP="001D58EB">
      <w:pPr>
        <w:pStyle w:val="western"/>
        <w:spacing w:after="6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85" w:line="216" w:lineRule="auto"/>
        <w:ind w:left="-6" w:right="1111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(должность (подпись) (расшифровка подписи)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>сотрудника органа власти, принявшего решение)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85" w:line="216" w:lineRule="auto"/>
        <w:ind w:left="-6" w:right="1111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«__» _______________ 20__ г.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1D58EB" w:rsidRDefault="001D58EB" w:rsidP="001D58EB">
      <w:pPr>
        <w:pStyle w:val="western"/>
        <w:spacing w:after="170" w:line="216" w:lineRule="auto"/>
        <w:ind w:left="-17" w:right="420"/>
        <w:rPr>
          <w:rFonts w:ascii="Courier New" w:hAnsi="Courier New" w:cs="Courier New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М.П.</w:t>
      </w:r>
      <w:r w:rsidRPr="005E015B">
        <w:rPr>
          <w:rFonts w:ascii="Courier New" w:hAnsi="Courier New" w:cs="Courier New"/>
          <w:sz w:val="24"/>
          <w:szCs w:val="24"/>
        </w:rPr>
        <w:t xml:space="preserve"> </w:t>
      </w:r>
    </w:p>
    <w:p w:rsidR="00D77432" w:rsidRDefault="00D77432" w:rsidP="001D58EB">
      <w:pPr>
        <w:pStyle w:val="western"/>
        <w:spacing w:after="170" w:line="216" w:lineRule="auto"/>
        <w:ind w:left="-17" w:right="420"/>
        <w:rPr>
          <w:rFonts w:ascii="Courier New" w:hAnsi="Courier New" w:cs="Courier New"/>
          <w:sz w:val="24"/>
          <w:szCs w:val="24"/>
        </w:rPr>
      </w:pPr>
    </w:p>
    <w:p w:rsidR="00D77432" w:rsidRDefault="00D77432" w:rsidP="001D58EB">
      <w:pPr>
        <w:pStyle w:val="western"/>
        <w:spacing w:after="170" w:line="216" w:lineRule="auto"/>
        <w:ind w:left="-17" w:right="420"/>
        <w:rPr>
          <w:rFonts w:ascii="Courier New" w:hAnsi="Courier New" w:cs="Courier New"/>
          <w:sz w:val="24"/>
          <w:szCs w:val="24"/>
        </w:rPr>
      </w:pPr>
    </w:p>
    <w:p w:rsidR="00D77432" w:rsidRPr="005E015B" w:rsidRDefault="00D77432" w:rsidP="001D58EB">
      <w:pPr>
        <w:pStyle w:val="western"/>
        <w:spacing w:after="170" w:line="216" w:lineRule="auto"/>
        <w:ind w:left="-17" w:right="420"/>
        <w:rPr>
          <w:sz w:val="24"/>
          <w:szCs w:val="24"/>
        </w:rPr>
      </w:pPr>
    </w:p>
    <w:p w:rsidR="001D58EB" w:rsidRPr="005E015B" w:rsidRDefault="001D58EB" w:rsidP="00D77432">
      <w:pPr>
        <w:pStyle w:val="western"/>
        <w:spacing w:before="0" w:beforeAutospacing="0" w:after="0"/>
        <w:ind w:left="11" w:right="-11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Приложение № 6 </w:t>
      </w:r>
    </w:p>
    <w:p w:rsidR="001D58EB" w:rsidRPr="005E015B" w:rsidRDefault="001D58EB" w:rsidP="00D77432">
      <w:pPr>
        <w:pStyle w:val="western"/>
        <w:spacing w:before="0" w:beforeAutospacing="0" w:after="0"/>
        <w:ind w:left="11" w:right="-11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D58EB" w:rsidRPr="005E015B" w:rsidRDefault="001D58EB" w:rsidP="00D77432">
      <w:pPr>
        <w:pStyle w:val="western"/>
        <w:spacing w:before="0" w:beforeAutospacing="0" w:after="0"/>
        <w:ind w:left="11" w:right="-11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D77432" w:rsidRDefault="00D77432" w:rsidP="00D77432">
      <w:pPr>
        <w:pStyle w:val="western"/>
        <w:spacing w:before="0" w:beforeAutospacing="0" w:after="0" w:line="328" w:lineRule="auto"/>
        <w:ind w:left="2427" w:right="550" w:firstLine="391"/>
        <w:rPr>
          <w:rFonts w:ascii="Times New Roman" w:hAnsi="Times New Roman"/>
          <w:b/>
          <w:bCs/>
          <w:sz w:val="24"/>
          <w:szCs w:val="24"/>
        </w:rPr>
      </w:pPr>
    </w:p>
    <w:p w:rsidR="001D58EB" w:rsidRPr="005E015B" w:rsidRDefault="001D58EB" w:rsidP="00D77432">
      <w:pPr>
        <w:pStyle w:val="western"/>
        <w:spacing w:before="0" w:beforeAutospacing="0" w:after="0" w:line="328" w:lineRule="auto"/>
        <w:ind w:left="2427" w:right="550" w:firstLine="39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Форма заявления о предоставлении </w:t>
      </w:r>
      <w:r w:rsidR="005E015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5E015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D77432" w:rsidRPr="00D77432" w:rsidRDefault="00D77432" w:rsidP="00D77432">
      <w:pPr>
        <w:pStyle w:val="western"/>
        <w:spacing w:after="17" w:line="216" w:lineRule="auto"/>
        <w:ind w:left="3442" w:right="896" w:hanging="2325"/>
        <w:jc w:val="center"/>
        <w:rPr>
          <w:b/>
          <w:sz w:val="24"/>
          <w:szCs w:val="24"/>
        </w:rPr>
      </w:pPr>
      <w:r w:rsidRPr="00D77432">
        <w:rPr>
          <w:rFonts w:ascii="Times New Roman" w:hAnsi="Times New Roman"/>
          <w:b/>
          <w:iCs/>
          <w:sz w:val="24"/>
          <w:szCs w:val="24"/>
        </w:rPr>
        <w:t>Администрация Панковского городского поселения</w:t>
      </w:r>
    </w:p>
    <w:p w:rsidR="001D58EB" w:rsidRPr="005E015B" w:rsidRDefault="001D58EB" w:rsidP="001D58EB">
      <w:pPr>
        <w:pStyle w:val="western"/>
        <w:spacing w:after="0"/>
        <w:ind w:left="3873" w:right="-6" w:hanging="3164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Заявление о постановке на учет граждан, нуждающихся в предоставлении жилого помещения </w:t>
      </w:r>
    </w:p>
    <w:p w:rsidR="001D58EB" w:rsidRPr="005E015B" w:rsidRDefault="001D58EB" w:rsidP="001D58EB">
      <w:pPr>
        <w:pStyle w:val="western"/>
        <w:spacing w:after="204" w:line="247" w:lineRule="auto"/>
        <w:ind w:left="-1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1.</w:t>
      </w:r>
      <w:r w:rsidRPr="005E015B">
        <w:rPr>
          <w:rFonts w:ascii="Arial" w:hAnsi="Arial" w:cs="Arial"/>
          <w:sz w:val="24"/>
          <w:szCs w:val="24"/>
        </w:rPr>
        <w:t xml:space="preserve"> </w:t>
      </w:r>
      <w:r w:rsidRPr="005E015B">
        <w:rPr>
          <w:rFonts w:ascii="Times New Roman" w:hAnsi="Times New Roman"/>
          <w:sz w:val="24"/>
          <w:szCs w:val="24"/>
        </w:rPr>
        <w:t xml:space="preserve">Заявитель _____________________________________________________________ </w:t>
      </w:r>
    </w:p>
    <w:p w:rsidR="001D58EB" w:rsidRPr="005E015B" w:rsidRDefault="001D58EB" w:rsidP="001D58EB">
      <w:pPr>
        <w:pStyle w:val="western"/>
        <w:spacing w:after="0"/>
        <w:ind w:right="6"/>
        <w:jc w:val="center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(при наличии), дата рождения, СНИЛС)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Телефон: _________________________________________________________________________ Адрес электронной почты: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__________________________________________________</w:t>
      </w:r>
      <w:r w:rsidR="00D77432">
        <w:rPr>
          <w:rFonts w:ascii="Times New Roman" w:hAnsi="Times New Roman"/>
          <w:sz w:val="24"/>
          <w:szCs w:val="24"/>
        </w:rPr>
        <w:t>____________________________</w:t>
      </w:r>
      <w:r w:rsidRPr="005E015B">
        <w:rPr>
          <w:rFonts w:ascii="Times New Roman" w:hAnsi="Times New Roman"/>
          <w:sz w:val="24"/>
          <w:szCs w:val="24"/>
        </w:rPr>
        <w:t xml:space="preserve">Документ, удостоверяющий личность заявителя: 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код подразделения: ________________________________________________________________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Адрес регистрации по месту жительства: _____________________________________________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2.Представитель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заявителя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1D58EB" w:rsidRPr="005E015B" w:rsidRDefault="001D58EB" w:rsidP="00D77432">
      <w:pPr>
        <w:pStyle w:val="western"/>
        <w:numPr>
          <w:ilvl w:val="0"/>
          <w:numId w:val="12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Физическое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лицо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Сведения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представителе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__________________________________________________________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(при наличии)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удостоверяющий личность представителя заявителя: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наименование: ____________________________________________________________________ серия, номер _____________________________дата выдачи: _____________________________ Контактные данные ________________________________________________________________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lastRenderedPageBreak/>
        <w:t xml:space="preserve">(телефон, адрес электронной почты)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заявителя: </w:t>
      </w:r>
    </w:p>
    <w:p w:rsidR="001D58EB" w:rsidRPr="00D77432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:rsidR="001D58EB" w:rsidRPr="005E015B" w:rsidRDefault="001D58EB" w:rsidP="00D77432">
      <w:pPr>
        <w:pStyle w:val="western"/>
        <w:numPr>
          <w:ilvl w:val="0"/>
          <w:numId w:val="13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Индивидуальный предприниматель Сведения об индивидуальном предпринимателе: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Полное наименование _____________________________________________________________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ОГРНИП______________________________________________________________________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ИНН_____________________________________________</w:t>
      </w:r>
      <w:r w:rsidR="00D77432">
        <w:rPr>
          <w:rFonts w:ascii="Times New Roman" w:hAnsi="Times New Roman"/>
          <w:sz w:val="24"/>
          <w:szCs w:val="24"/>
        </w:rPr>
        <w:t>____________________________</w:t>
      </w:r>
      <w:r w:rsidRPr="005E015B">
        <w:rPr>
          <w:rFonts w:ascii="Times New Roman" w:hAnsi="Times New Roman"/>
          <w:sz w:val="24"/>
          <w:szCs w:val="24"/>
        </w:rPr>
        <w:t xml:space="preserve">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Контактные данные ________________________________________________________________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(телефон, адрес электронной почты)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заявителя: </w:t>
      </w:r>
    </w:p>
    <w:p w:rsidR="001D58EB" w:rsidRPr="00D77432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:rsidR="001D58EB" w:rsidRPr="005E015B" w:rsidRDefault="001D58EB" w:rsidP="00D77432">
      <w:pPr>
        <w:pStyle w:val="western"/>
        <w:numPr>
          <w:ilvl w:val="0"/>
          <w:numId w:val="14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Юридическое лицо Сведения о юридическом лице: </w:t>
      </w:r>
    </w:p>
    <w:p w:rsidR="001D58EB" w:rsidRPr="005E015B" w:rsidRDefault="001D58EB" w:rsidP="00D77432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Полное наименование_____________________________________________________________ ОГРН________________________________________________________</w:t>
      </w:r>
      <w:r w:rsidR="00D77432">
        <w:rPr>
          <w:rFonts w:ascii="Times New Roman" w:hAnsi="Times New Roman"/>
          <w:sz w:val="24"/>
          <w:szCs w:val="24"/>
        </w:rPr>
        <w:t>________________</w:t>
      </w:r>
      <w:r w:rsidRPr="005E015B">
        <w:rPr>
          <w:rFonts w:ascii="Times New Roman" w:hAnsi="Times New Roman"/>
          <w:sz w:val="24"/>
          <w:szCs w:val="24"/>
        </w:rPr>
        <w:t>ИНН_________________________________________________________________________</w:t>
      </w:r>
    </w:p>
    <w:p w:rsidR="001D58EB" w:rsidRPr="005E015B" w:rsidRDefault="001D58EB" w:rsidP="001D58EB">
      <w:pPr>
        <w:pStyle w:val="western"/>
        <w:spacing w:after="0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Контактные данные ________________________________________________________________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>телефон</w:t>
      </w:r>
      <w:proofErr w:type="spellEnd"/>
      <w:proofErr w:type="gramEnd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>адрес</w:t>
      </w:r>
      <w:proofErr w:type="spellEnd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>электронной</w:t>
      </w:r>
      <w:proofErr w:type="spellEnd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>почты</w:t>
      </w:r>
      <w:proofErr w:type="spellEnd"/>
      <w:r w:rsidRPr="005E015B">
        <w:rPr>
          <w:rFonts w:ascii="Times New Roman" w:hAnsi="Times New Roman"/>
          <w:i/>
          <w:iCs/>
          <w:sz w:val="24"/>
          <w:szCs w:val="24"/>
          <w:lang w:val="en-US"/>
        </w:rPr>
        <w:t xml:space="preserve">) </w:t>
      </w:r>
    </w:p>
    <w:p w:rsidR="001D58EB" w:rsidRPr="005E015B" w:rsidRDefault="001D58EB" w:rsidP="00D77432">
      <w:pPr>
        <w:pStyle w:val="western"/>
        <w:numPr>
          <w:ilvl w:val="0"/>
          <w:numId w:val="15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Сотрудник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Сведения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представителе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__________________________________________________________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(при наличии)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удостоверяющий личность представителя заявителя: наименование: ____________________________________________________________________ серия, номер _____________________________дата выдачи: _____________________________ Контактные данные </w:t>
      </w:r>
    </w:p>
    <w:p w:rsidR="001D58EB" w:rsidRPr="005E015B" w:rsidRDefault="001D58EB" w:rsidP="001D58EB">
      <w:pPr>
        <w:pStyle w:val="western"/>
        <w:spacing w:after="0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lastRenderedPageBreak/>
        <w:t xml:space="preserve">(телефон, адрес электронной почты)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заявителя: </w:t>
      </w:r>
    </w:p>
    <w:p w:rsidR="001D58EB" w:rsidRPr="00D77432" w:rsidRDefault="001D58EB" w:rsidP="001D58EB">
      <w:pPr>
        <w:pStyle w:val="western"/>
        <w:spacing w:after="0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:rsidR="001D58EB" w:rsidRPr="005E015B" w:rsidRDefault="001D58EB" w:rsidP="00D77432">
      <w:pPr>
        <w:pStyle w:val="western"/>
        <w:numPr>
          <w:ilvl w:val="0"/>
          <w:numId w:val="16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Руководитель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удостоверяющий личность представителя заявителя: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наименование: ____________________________________________________________________ серия, номер _____________________________дата выдачи: _____________________________ Контактные данные ________________________________________________________________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(телефон, адрес электронной почты)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заявителя: </w:t>
      </w:r>
    </w:p>
    <w:p w:rsidR="001D58EB" w:rsidRPr="005E015B" w:rsidRDefault="001D58EB" w:rsidP="001D58EB">
      <w:pPr>
        <w:pStyle w:val="western"/>
        <w:spacing w:after="0"/>
        <w:ind w:left="-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_____________________________________________________________________________ </w:t>
      </w:r>
    </w:p>
    <w:p w:rsidR="001D58EB" w:rsidRPr="005E015B" w:rsidRDefault="001D58EB" w:rsidP="00D77432">
      <w:pPr>
        <w:pStyle w:val="western"/>
        <w:numPr>
          <w:ilvl w:val="0"/>
          <w:numId w:val="17"/>
        </w:numPr>
        <w:spacing w:after="62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Категория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заявителя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1D58EB" w:rsidRPr="005E015B" w:rsidRDefault="001D58EB" w:rsidP="00D77432">
      <w:pPr>
        <w:pStyle w:val="western"/>
        <w:numPr>
          <w:ilvl w:val="2"/>
          <w:numId w:val="18"/>
        </w:numPr>
        <w:spacing w:after="68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Малоимущие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граждане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2"/>
          <w:numId w:val="18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Наличие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льготной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категории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0"/>
          <w:numId w:val="19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Причина отнесения к льготной категории: </w:t>
      </w:r>
    </w:p>
    <w:p w:rsidR="001D58EB" w:rsidRPr="005E015B" w:rsidRDefault="001D58EB" w:rsidP="00D77432">
      <w:pPr>
        <w:pStyle w:val="western"/>
        <w:numPr>
          <w:ilvl w:val="1"/>
          <w:numId w:val="19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Наличие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инвалидности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3"/>
          <w:numId w:val="20"/>
        </w:numPr>
        <w:spacing w:after="11" w:line="247" w:lineRule="auto"/>
        <w:ind w:right="1990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Инвалиды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3"/>
          <w:numId w:val="20"/>
        </w:numPr>
        <w:spacing w:after="11" w:line="247" w:lineRule="auto"/>
        <w:ind w:right="199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Семьи, имеющие детей-инвалидов Сведения о ребенке-инвалиде: </w:t>
      </w:r>
    </w:p>
    <w:p w:rsidR="001D58EB" w:rsidRPr="005E015B" w:rsidRDefault="001D58EB" w:rsidP="001D58EB">
      <w:pPr>
        <w:pStyle w:val="western"/>
        <w:spacing w:after="0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______________________________________________________ </w:t>
      </w:r>
    </w:p>
    <w:p w:rsidR="001D58EB" w:rsidRPr="005E015B" w:rsidRDefault="001D58EB" w:rsidP="001D58EB">
      <w:pPr>
        <w:pStyle w:val="western"/>
        <w:spacing w:after="6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(при наличии)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Дата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рождения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СНИЛС __________________________________________________________________________ </w:t>
      </w:r>
    </w:p>
    <w:p w:rsidR="001D58EB" w:rsidRPr="005E015B" w:rsidRDefault="001D58EB" w:rsidP="00D77432">
      <w:pPr>
        <w:pStyle w:val="western"/>
        <w:numPr>
          <w:ilvl w:val="1"/>
          <w:numId w:val="21"/>
        </w:numPr>
        <w:spacing w:after="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Участие в войне, боевых действиях, особые заслуги перед государством </w:t>
      </w:r>
    </w:p>
    <w:p w:rsidR="001D58EB" w:rsidRPr="005E015B" w:rsidRDefault="001D58EB" w:rsidP="00D77432">
      <w:pPr>
        <w:pStyle w:val="western"/>
        <w:numPr>
          <w:ilvl w:val="3"/>
          <w:numId w:val="22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Участник событий (лицо, имеющее заслуги) </w:t>
      </w:r>
    </w:p>
    <w:p w:rsidR="001D58EB" w:rsidRPr="005E015B" w:rsidRDefault="001D58EB" w:rsidP="00D77432">
      <w:pPr>
        <w:pStyle w:val="western"/>
        <w:numPr>
          <w:ilvl w:val="3"/>
          <w:numId w:val="22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Член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семьи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умершего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участника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lastRenderedPageBreak/>
        <w:t>Удостоверение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 </w:t>
      </w:r>
    </w:p>
    <w:p w:rsidR="001D58EB" w:rsidRPr="005E015B" w:rsidRDefault="001D58EB" w:rsidP="00D77432">
      <w:pPr>
        <w:pStyle w:val="western"/>
        <w:numPr>
          <w:ilvl w:val="1"/>
          <w:numId w:val="23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Ликвидация радиационных аварий, служба в подразделении особого риска </w:t>
      </w:r>
    </w:p>
    <w:p w:rsidR="001D58EB" w:rsidRPr="005E015B" w:rsidRDefault="001D58EB" w:rsidP="00D77432">
      <w:pPr>
        <w:pStyle w:val="western"/>
        <w:numPr>
          <w:ilvl w:val="3"/>
          <w:numId w:val="24"/>
        </w:numPr>
        <w:spacing w:after="11" w:line="247" w:lineRule="auto"/>
        <w:ind w:right="2534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Участник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событий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3"/>
          <w:numId w:val="24"/>
        </w:numPr>
        <w:spacing w:after="11" w:line="247" w:lineRule="auto"/>
        <w:ind w:right="2534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Член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семьи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умершего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участника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68" w:line="247" w:lineRule="auto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Удостоверение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 </w:t>
      </w:r>
    </w:p>
    <w:p w:rsidR="001D58EB" w:rsidRPr="005E015B" w:rsidRDefault="001D58EB" w:rsidP="00D77432">
      <w:pPr>
        <w:pStyle w:val="western"/>
        <w:numPr>
          <w:ilvl w:val="1"/>
          <w:numId w:val="25"/>
        </w:numPr>
        <w:spacing w:after="68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Политические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репрессии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3"/>
          <w:numId w:val="26"/>
        </w:numPr>
        <w:spacing w:after="11" w:line="247" w:lineRule="auto"/>
        <w:ind w:right="1060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Реабилитированные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лица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3"/>
          <w:numId w:val="26"/>
        </w:numPr>
        <w:spacing w:after="11" w:line="247" w:lineRule="auto"/>
        <w:ind w:right="1060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Лица, признанные пострадавшими от политических репрессий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 о признании пострадавшим от политических репрессий_________________________ </w:t>
      </w:r>
    </w:p>
    <w:p w:rsidR="001D58EB" w:rsidRPr="005E015B" w:rsidRDefault="001D58EB" w:rsidP="00D77432">
      <w:pPr>
        <w:pStyle w:val="western"/>
        <w:numPr>
          <w:ilvl w:val="1"/>
          <w:numId w:val="27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Многодетная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семья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Реквизиты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удостоверения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многодетной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семьи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__________________________________________ </w:t>
      </w:r>
    </w:p>
    <w:p w:rsidR="001D58EB" w:rsidRPr="005E015B" w:rsidRDefault="001D58EB" w:rsidP="001D58EB">
      <w:pPr>
        <w:pStyle w:val="western"/>
        <w:spacing w:after="0"/>
        <w:ind w:left="11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(номер, дата выдачи, орган (МФЦ) выдавший удостоверение) </w:t>
      </w:r>
    </w:p>
    <w:p w:rsidR="001D58EB" w:rsidRPr="005E015B" w:rsidRDefault="001D58EB" w:rsidP="00D77432">
      <w:pPr>
        <w:pStyle w:val="western"/>
        <w:numPr>
          <w:ilvl w:val="1"/>
          <w:numId w:val="28"/>
        </w:numPr>
        <w:spacing w:after="11" w:line="247" w:lineRule="auto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</w:rPr>
        <w:t xml:space="preserve">Категории, связанные с трудовой деятельностью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подтверждающий отнесение к категории _____________________________________ </w:t>
      </w:r>
    </w:p>
    <w:p w:rsidR="001D58EB" w:rsidRPr="005E015B" w:rsidRDefault="001D58EB" w:rsidP="00D77432">
      <w:pPr>
        <w:pStyle w:val="western"/>
        <w:numPr>
          <w:ilvl w:val="1"/>
          <w:numId w:val="29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Дети-сироты или дети, оставшиеся без попечения родителей Документ, подтверждающий утрату (отсутствие) родителей </w:t>
      </w:r>
    </w:p>
    <w:p w:rsidR="001D58EB" w:rsidRPr="005E015B" w:rsidRDefault="001D58EB" w:rsidP="001D58EB">
      <w:pPr>
        <w:pStyle w:val="western"/>
        <w:spacing w:after="11" w:line="247" w:lineRule="auto"/>
        <w:ind w:left="-6" w:right="238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Дата, когда необходимо получить жилое помещение ____________________________________ </w:t>
      </w:r>
    </w:p>
    <w:p w:rsidR="001D58EB" w:rsidRPr="005E015B" w:rsidRDefault="001D58EB" w:rsidP="00D77432">
      <w:pPr>
        <w:pStyle w:val="western"/>
        <w:numPr>
          <w:ilvl w:val="1"/>
          <w:numId w:val="30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Граждане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страдающие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хроническими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заболеваниями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Заключение медицинской комиссии о наличии хронического заболевания </w:t>
      </w:r>
    </w:p>
    <w:p w:rsidR="00D77432" w:rsidRDefault="001D58EB" w:rsidP="001D58EB">
      <w:pPr>
        <w:pStyle w:val="western"/>
        <w:spacing w:after="11" w:line="247" w:lineRule="auto"/>
        <w:ind w:left="-6" w:right="238" w:hanging="11"/>
        <w:rPr>
          <w:rFonts w:ascii="Times New Roman" w:hAnsi="Times New Roman"/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__________________________________________________</w:t>
      </w:r>
      <w:r w:rsidR="00D77432">
        <w:rPr>
          <w:rFonts w:ascii="Times New Roman" w:hAnsi="Times New Roman"/>
          <w:sz w:val="24"/>
          <w:szCs w:val="24"/>
        </w:rPr>
        <w:t>_________________________</w:t>
      </w:r>
    </w:p>
    <w:p w:rsidR="001D58EB" w:rsidRPr="005E015B" w:rsidRDefault="001D58EB" w:rsidP="001D58EB">
      <w:pPr>
        <w:pStyle w:val="western"/>
        <w:spacing w:after="11" w:line="247" w:lineRule="auto"/>
        <w:ind w:left="-6" w:right="238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5. Основание для постановки на учет заявителя </w:t>
      </w:r>
      <w:r w:rsidRPr="005E015B">
        <w:rPr>
          <w:rFonts w:ascii="Times New Roman" w:hAnsi="Times New Roman"/>
          <w:i/>
          <w:iCs/>
          <w:sz w:val="24"/>
          <w:szCs w:val="24"/>
        </w:rPr>
        <w:t>(указать один из вариантов)</w:t>
      </w:r>
      <w:r w:rsidRPr="005E015B">
        <w:rPr>
          <w:rFonts w:ascii="Times New Roman" w:hAnsi="Times New Roman"/>
          <w:sz w:val="24"/>
          <w:szCs w:val="24"/>
        </w:rPr>
        <w:t xml:space="preserve">: </w:t>
      </w:r>
    </w:p>
    <w:p w:rsidR="001D58EB" w:rsidRPr="005E015B" w:rsidRDefault="001D58EB" w:rsidP="00D77432">
      <w:pPr>
        <w:pStyle w:val="western"/>
        <w:numPr>
          <w:ilvl w:val="1"/>
          <w:numId w:val="31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Заявитель не является нанимателем (собственником) или членом семьи нанимателя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proofErr w:type="spellStart"/>
      <w:proofErr w:type="gramStart"/>
      <w:r w:rsidRPr="005E015B">
        <w:rPr>
          <w:rFonts w:ascii="Times New Roman" w:hAnsi="Times New Roman"/>
          <w:sz w:val="24"/>
          <w:szCs w:val="24"/>
          <w:lang w:val="en-US"/>
        </w:rPr>
        <w:t>собственника</w:t>
      </w:r>
      <w:proofErr w:type="spellEnd"/>
      <w:proofErr w:type="gramEnd"/>
      <w:r w:rsidRPr="005E015B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жилого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помещения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D77432">
      <w:pPr>
        <w:pStyle w:val="western"/>
        <w:numPr>
          <w:ilvl w:val="1"/>
          <w:numId w:val="32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1D58EB" w:rsidRPr="005E015B" w:rsidRDefault="001D58EB" w:rsidP="001D58EB">
      <w:pPr>
        <w:pStyle w:val="western"/>
        <w:spacing w:after="11" w:line="247" w:lineRule="auto"/>
        <w:ind w:left="-6" w:right="238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>Реквизиты договора социального найма ____________________________________________________________________________</w:t>
      </w:r>
    </w:p>
    <w:p w:rsidR="001D58EB" w:rsidRPr="005E015B" w:rsidRDefault="001D58EB" w:rsidP="001D58EB">
      <w:pPr>
        <w:pStyle w:val="western"/>
        <w:spacing w:after="0"/>
        <w:ind w:left="11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(номер, дата выдачи, орган, с которым заключен договор) </w:t>
      </w:r>
    </w:p>
    <w:p w:rsidR="001D58EB" w:rsidRPr="005E015B" w:rsidRDefault="001D58EB" w:rsidP="00D77432">
      <w:pPr>
        <w:pStyle w:val="western"/>
        <w:numPr>
          <w:ilvl w:val="1"/>
          <w:numId w:val="33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1D58EB" w:rsidRPr="005E015B" w:rsidRDefault="001D58EB" w:rsidP="001D58EB">
      <w:pPr>
        <w:pStyle w:val="western"/>
        <w:spacing w:after="62" w:line="247" w:lineRule="auto"/>
        <w:ind w:left="1145" w:hanging="11"/>
        <w:rPr>
          <w:sz w:val="24"/>
          <w:szCs w:val="24"/>
        </w:rPr>
      </w:pPr>
      <w:proofErr w:type="spellStart"/>
      <w:r w:rsidRPr="005E015B">
        <w:rPr>
          <w:rFonts w:ascii="Times New Roman" w:hAnsi="Times New Roman"/>
          <w:sz w:val="24"/>
          <w:szCs w:val="24"/>
        </w:rPr>
        <w:t>Наймодатель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жилого помещения: </w:t>
      </w:r>
    </w:p>
    <w:p w:rsidR="001D58EB" w:rsidRPr="005E015B" w:rsidRDefault="001D58EB" w:rsidP="001D58EB">
      <w:pPr>
        <w:pStyle w:val="western"/>
        <w:spacing w:after="62" w:line="247" w:lineRule="auto"/>
        <w:ind w:left="1145" w:right="5279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-Орган государственной власти </w:t>
      </w:r>
    </w:p>
    <w:p w:rsidR="001D58EB" w:rsidRPr="005E015B" w:rsidRDefault="001D58EB" w:rsidP="001D58EB">
      <w:pPr>
        <w:pStyle w:val="western"/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-Орган местного самоуправления </w:t>
      </w:r>
    </w:p>
    <w:p w:rsidR="001D58EB" w:rsidRPr="005E015B" w:rsidRDefault="001D58EB" w:rsidP="001D58EB">
      <w:pPr>
        <w:pStyle w:val="western"/>
        <w:spacing w:after="11" w:line="247" w:lineRule="auto"/>
        <w:ind w:left="11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- Организация </w:t>
      </w:r>
    </w:p>
    <w:p w:rsidR="001D58EB" w:rsidRPr="005E015B" w:rsidRDefault="001D58EB" w:rsidP="001D58EB">
      <w:pPr>
        <w:pStyle w:val="western"/>
        <w:spacing w:after="11" w:line="247" w:lineRule="auto"/>
        <w:ind w:left="-6" w:right="238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Реквизиты договора найма жилого помещения_________________________________________ </w:t>
      </w:r>
    </w:p>
    <w:p w:rsidR="001D58EB" w:rsidRPr="005E015B" w:rsidRDefault="001D58EB" w:rsidP="001D58EB">
      <w:pPr>
        <w:pStyle w:val="western"/>
        <w:spacing w:after="0"/>
        <w:ind w:left="11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(номер, дата выдачи, орган, с которым заключен договор) </w:t>
      </w:r>
    </w:p>
    <w:p w:rsidR="001D58EB" w:rsidRPr="005E015B" w:rsidRDefault="001D58EB" w:rsidP="001D58EB">
      <w:pPr>
        <w:pStyle w:val="western"/>
        <w:spacing w:after="68" w:line="247" w:lineRule="auto"/>
        <w:ind w:left="-17" w:firstLine="709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Право собственности на жилое помещение: </w:t>
      </w:r>
    </w:p>
    <w:p w:rsidR="001D58EB" w:rsidRPr="005E015B" w:rsidRDefault="001D58EB" w:rsidP="00D77432">
      <w:pPr>
        <w:pStyle w:val="western"/>
        <w:numPr>
          <w:ilvl w:val="3"/>
          <w:numId w:val="34"/>
        </w:numPr>
        <w:spacing w:after="68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Зарегистрировано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в ЕГРН </w:t>
      </w:r>
    </w:p>
    <w:p w:rsidR="001D58EB" w:rsidRPr="005E015B" w:rsidRDefault="001D58EB" w:rsidP="00D77432">
      <w:pPr>
        <w:pStyle w:val="western"/>
        <w:numPr>
          <w:ilvl w:val="3"/>
          <w:numId w:val="34"/>
        </w:numPr>
        <w:spacing w:after="11" w:line="247" w:lineRule="auto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зарегистрировано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в ЕГРН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Документ, подтверждающий право собственности на жилое помещение__________________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Кадастровый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номер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жилого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помещения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 </w:t>
      </w:r>
    </w:p>
    <w:p w:rsidR="001D58EB" w:rsidRPr="005E015B" w:rsidRDefault="001D58EB" w:rsidP="00D77432">
      <w:pPr>
        <w:pStyle w:val="western"/>
        <w:numPr>
          <w:ilvl w:val="3"/>
          <w:numId w:val="35"/>
        </w:numPr>
        <w:spacing w:after="11" w:line="247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Заявитель проживает в помещении, не отвечающем по установленным для жилых помещений требованиям </w:t>
      </w:r>
    </w:p>
    <w:p w:rsidR="001D58EB" w:rsidRPr="005E015B" w:rsidRDefault="001D58EB" w:rsidP="00D77432">
      <w:pPr>
        <w:pStyle w:val="western"/>
        <w:numPr>
          <w:ilvl w:val="0"/>
          <w:numId w:val="36"/>
        </w:numPr>
        <w:spacing w:after="11" w:line="247" w:lineRule="auto"/>
        <w:ind w:right="45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Семейное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положение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1D58EB" w:rsidRPr="005E015B" w:rsidRDefault="001D58EB" w:rsidP="001D58EB">
      <w:pPr>
        <w:pStyle w:val="western"/>
        <w:spacing w:after="11" w:line="247" w:lineRule="auto"/>
        <w:ind w:left="720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Проживаю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один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720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</w:rPr>
        <w:t xml:space="preserve">Проживаю совместно с членами семьи </w:t>
      </w:r>
    </w:p>
    <w:p w:rsidR="001D58EB" w:rsidRPr="005E015B" w:rsidRDefault="001D58EB" w:rsidP="00D77432">
      <w:pPr>
        <w:pStyle w:val="western"/>
        <w:numPr>
          <w:ilvl w:val="0"/>
          <w:numId w:val="37"/>
        </w:numPr>
        <w:spacing w:after="11" w:line="247" w:lineRule="auto"/>
        <w:ind w:right="45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lastRenderedPageBreak/>
        <w:t>Состою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браке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Супруг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: __________________________________________________________________________ </w:t>
      </w:r>
    </w:p>
    <w:p w:rsidR="001D58EB" w:rsidRPr="005E015B" w:rsidRDefault="001D58EB" w:rsidP="001D58EB">
      <w:pPr>
        <w:pStyle w:val="western"/>
        <w:spacing w:after="11" w:line="252" w:lineRule="auto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(при наличии), дата рождения, СНИЛС) </w:t>
      </w:r>
      <w:r w:rsidRPr="005E015B"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наименование:____________________________________________________________________ серия, номер ______________________________дата выдачи: ____________________________ кем выдан: ______________________________________________________________________ код подразделения: ________________________________________________________________ Адрес регистрации по месту жительства: _____________________________________________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Реквизиты актовой записи о заключении брака_________________________________________ </w:t>
      </w:r>
    </w:p>
    <w:p w:rsidR="001D58EB" w:rsidRPr="005E015B" w:rsidRDefault="001D58EB" w:rsidP="001D58EB">
      <w:pPr>
        <w:pStyle w:val="western"/>
        <w:spacing w:after="0"/>
        <w:ind w:left="11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(номер, дата, орган, место государственной регистрации) </w:t>
      </w:r>
    </w:p>
    <w:p w:rsidR="001D58EB" w:rsidRPr="005E015B" w:rsidRDefault="001D58EB" w:rsidP="00D77432">
      <w:pPr>
        <w:pStyle w:val="western"/>
        <w:numPr>
          <w:ilvl w:val="0"/>
          <w:numId w:val="38"/>
        </w:numPr>
        <w:spacing w:after="6" w:line="249" w:lineRule="auto"/>
        <w:ind w:right="45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Проживаю с родителями (родителями супруга) </w:t>
      </w:r>
    </w:p>
    <w:p w:rsidR="001D58EB" w:rsidRPr="005E015B" w:rsidRDefault="001D58EB" w:rsidP="001D58EB">
      <w:pPr>
        <w:pStyle w:val="western"/>
        <w:spacing w:after="6" w:line="249" w:lineRule="auto"/>
        <w:ind w:left="-6" w:right="46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8.1.ФИО родителя_________________________________________________________________ 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(при наличии), дата рождения, СНИЛС) </w:t>
      </w:r>
      <w:r w:rsidRPr="005E015B">
        <w:rPr>
          <w:rFonts w:ascii="Times New Roman" w:hAnsi="Times New Roman"/>
          <w:sz w:val="24"/>
          <w:szCs w:val="24"/>
        </w:rPr>
        <w:t xml:space="preserve">Документ, удостоверяющий личность: 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Адрес регистрации по месту жительства: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________________________________________________________________________________ </w:t>
      </w:r>
    </w:p>
    <w:p w:rsidR="001D58EB" w:rsidRPr="005E015B" w:rsidRDefault="001D58EB" w:rsidP="00D77432">
      <w:pPr>
        <w:pStyle w:val="western"/>
        <w:numPr>
          <w:ilvl w:val="0"/>
          <w:numId w:val="39"/>
        </w:numPr>
        <w:spacing w:after="6" w:line="249" w:lineRule="auto"/>
        <w:ind w:right="45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2.ФИО родителя__________________________________________________________________ </w:t>
      </w:r>
    </w:p>
    <w:p w:rsidR="001D58EB" w:rsidRPr="005E015B" w:rsidRDefault="001D58EB" w:rsidP="001D58EB">
      <w:pPr>
        <w:pStyle w:val="western"/>
        <w:spacing w:after="6" w:line="252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(при наличии), дата рождения, СНИЛС) </w:t>
      </w:r>
      <w:r w:rsidRPr="005E015B"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Адрес регистрации по месту жительства: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lastRenderedPageBreak/>
        <w:t xml:space="preserve">________________________________________________________________________________ </w:t>
      </w:r>
    </w:p>
    <w:p w:rsidR="001D58EB" w:rsidRPr="005E015B" w:rsidRDefault="001D58EB" w:rsidP="00D77432">
      <w:pPr>
        <w:pStyle w:val="western"/>
        <w:numPr>
          <w:ilvl w:val="0"/>
          <w:numId w:val="40"/>
        </w:numPr>
        <w:spacing w:after="6" w:line="249" w:lineRule="auto"/>
        <w:ind w:right="45"/>
        <w:rPr>
          <w:sz w:val="24"/>
          <w:szCs w:val="24"/>
          <w:lang w:val="en-US"/>
        </w:rPr>
      </w:pP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Имеются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E015B">
        <w:rPr>
          <w:rFonts w:ascii="Times New Roman" w:hAnsi="Times New Roman"/>
          <w:sz w:val="24"/>
          <w:szCs w:val="24"/>
          <w:lang w:val="en-US"/>
        </w:rPr>
        <w:t>дети</w:t>
      </w:r>
      <w:proofErr w:type="spellEnd"/>
      <w:r w:rsidRPr="005E01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ФИО ребенка____________________________________________________________________ </w:t>
      </w:r>
    </w:p>
    <w:p w:rsidR="001D58EB" w:rsidRPr="005E015B" w:rsidRDefault="001D58EB" w:rsidP="001D58EB">
      <w:pPr>
        <w:pStyle w:val="western"/>
        <w:spacing w:after="6" w:line="252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>(фамилия, имя, отчество (при наличии), дата рождения, СНИЛС)</w:t>
      </w:r>
      <w:r w:rsidRPr="005E015B">
        <w:rPr>
          <w:rFonts w:ascii="Times New Roman" w:hAnsi="Times New Roman"/>
          <w:sz w:val="24"/>
          <w:szCs w:val="24"/>
        </w:rPr>
        <w:t xml:space="preserve"> Документ, удостоверяющий личность: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Реквизиты актовой записи о рождении ребенка_________________________________________ </w:t>
      </w:r>
    </w:p>
    <w:p w:rsidR="001D58EB" w:rsidRPr="005E015B" w:rsidRDefault="001D58EB" w:rsidP="001D58EB">
      <w:pPr>
        <w:pStyle w:val="western"/>
        <w:spacing w:after="0"/>
        <w:ind w:left="11" w:right="6" w:hanging="11"/>
        <w:jc w:val="center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 xml:space="preserve">(номер, дата, орган, место государственной регистрации) </w:t>
      </w:r>
    </w:p>
    <w:p w:rsidR="001D58EB" w:rsidRPr="005E015B" w:rsidRDefault="001D58EB" w:rsidP="00D77432">
      <w:pPr>
        <w:pStyle w:val="western"/>
        <w:numPr>
          <w:ilvl w:val="0"/>
          <w:numId w:val="41"/>
        </w:numPr>
        <w:spacing w:after="28" w:line="249" w:lineRule="auto"/>
        <w:ind w:right="45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</w:rPr>
        <w:t xml:space="preserve">Имеются иные родственники, проживающие совместно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ФИО родственника_____________________________________________________________ </w:t>
      </w:r>
    </w:p>
    <w:p w:rsidR="001D58EB" w:rsidRPr="005E015B" w:rsidRDefault="001D58EB" w:rsidP="001D58EB">
      <w:pPr>
        <w:pStyle w:val="western"/>
        <w:spacing w:after="6" w:line="252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i/>
          <w:iCs/>
          <w:sz w:val="24"/>
          <w:szCs w:val="24"/>
        </w:rPr>
        <w:t>(фамилия, имя, отчество (при наличии), дата рождения, СНИЛС)</w:t>
      </w:r>
      <w:r w:rsidRPr="005E015B">
        <w:rPr>
          <w:rFonts w:ascii="Times New Roman" w:hAnsi="Times New Roman"/>
          <w:sz w:val="24"/>
          <w:szCs w:val="24"/>
        </w:rPr>
        <w:t xml:space="preserve"> Документ, удостоверяющий личность: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Адрес регистрации по месту жительства: </w:t>
      </w:r>
    </w:p>
    <w:p w:rsidR="001D58EB" w:rsidRPr="005E015B" w:rsidRDefault="001D58EB" w:rsidP="001D58EB">
      <w:pPr>
        <w:pStyle w:val="western"/>
        <w:spacing w:after="11" w:line="247" w:lineRule="auto"/>
        <w:ind w:left="-6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 Полноту и достоверность представленных в запросе сведений подтверждаю. </w:t>
      </w:r>
    </w:p>
    <w:p w:rsidR="001D58EB" w:rsidRPr="005E015B" w:rsidRDefault="001D58EB" w:rsidP="001D58EB">
      <w:pPr>
        <w:pStyle w:val="western"/>
        <w:spacing w:after="6" w:line="249" w:lineRule="auto"/>
        <w:ind w:left="-6" w:right="45" w:hanging="1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Даю свое согласие на получение, обработку и передачу моих персональных данных согласно Федеральному закону от 27.07.2006 № 152-ФЗ «О персональных данных». </w:t>
      </w:r>
    </w:p>
    <w:p w:rsidR="001D58EB" w:rsidRPr="005E015B" w:rsidRDefault="001D58EB" w:rsidP="001D58EB">
      <w:pPr>
        <w:pStyle w:val="western"/>
        <w:spacing w:after="6" w:line="249" w:lineRule="auto"/>
        <w:ind w:left="-17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Дата Подпись заявителя __________________». </w:t>
      </w:r>
    </w:p>
    <w:p w:rsidR="001D58EB" w:rsidRPr="005E015B" w:rsidRDefault="001D58EB" w:rsidP="001D58EB">
      <w:pPr>
        <w:pStyle w:val="western"/>
        <w:pageBreakBefore/>
        <w:spacing w:after="0"/>
        <w:ind w:left="11" w:right="-11" w:hanging="11"/>
        <w:jc w:val="right"/>
        <w:rPr>
          <w:rFonts w:ascii="Times New Roman" w:hAnsi="Times New Roman"/>
          <w:sz w:val="24"/>
          <w:szCs w:val="24"/>
        </w:rPr>
        <w:sectPr w:rsidR="001D58EB" w:rsidRPr="005E015B" w:rsidSect="00DC29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8EB" w:rsidRPr="005E015B" w:rsidRDefault="001D58EB" w:rsidP="00D77432">
      <w:pPr>
        <w:pStyle w:val="western"/>
        <w:pageBreakBefore/>
        <w:spacing w:before="0" w:beforeAutospacing="0" w:after="0"/>
        <w:ind w:left="11" w:right="-11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:rsidR="001D58EB" w:rsidRPr="005E015B" w:rsidRDefault="001D58EB" w:rsidP="00D77432">
      <w:pPr>
        <w:pStyle w:val="western"/>
        <w:spacing w:before="0" w:beforeAutospacing="0" w:after="0"/>
        <w:ind w:left="11" w:right="-11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D58EB" w:rsidRPr="005E015B" w:rsidRDefault="001D58EB" w:rsidP="00D77432">
      <w:pPr>
        <w:pStyle w:val="western"/>
        <w:spacing w:before="0" w:beforeAutospacing="0" w:after="0"/>
        <w:ind w:left="11" w:right="-11" w:hanging="11"/>
        <w:jc w:val="right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D77432">
        <w:rPr>
          <w:rFonts w:ascii="Times New Roman" w:hAnsi="Times New Roman"/>
          <w:sz w:val="24"/>
          <w:szCs w:val="24"/>
        </w:rPr>
        <w:t>муниципальной</w:t>
      </w:r>
      <w:r w:rsidRPr="005E015B">
        <w:rPr>
          <w:rFonts w:ascii="Times New Roman" w:hAnsi="Times New Roman"/>
          <w:sz w:val="24"/>
          <w:szCs w:val="24"/>
        </w:rPr>
        <w:t xml:space="preserve"> услуги </w:t>
      </w:r>
    </w:p>
    <w:p w:rsidR="001D58EB" w:rsidRPr="005E015B" w:rsidRDefault="001D58EB" w:rsidP="001D58EB">
      <w:pPr>
        <w:pStyle w:val="western"/>
        <w:spacing w:after="0" w:line="355" w:lineRule="auto"/>
        <w:ind w:left="4723" w:right="3873"/>
        <w:jc w:val="center"/>
        <w:rPr>
          <w:sz w:val="24"/>
          <w:szCs w:val="24"/>
        </w:rPr>
      </w:pPr>
      <w:r w:rsidRPr="005E015B">
        <w:rPr>
          <w:rFonts w:ascii="Times New Roman" w:hAnsi="Times New Roman"/>
          <w:b/>
          <w:bCs/>
          <w:sz w:val="24"/>
          <w:szCs w:val="24"/>
        </w:rPr>
        <w:t xml:space="preserve">Описание связей административных процедур и административных действий с их характеристиками </w:t>
      </w:r>
    </w:p>
    <w:p w:rsidR="001D58EB" w:rsidRPr="005E015B" w:rsidRDefault="001D58EB" w:rsidP="001D58EB">
      <w:pPr>
        <w:pStyle w:val="western"/>
        <w:spacing w:after="0"/>
        <w:ind w:left="851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Таблица 1. Описание связей административных процедур и административных действий с их характеристиками для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«Постановка на учет граждан, нуждающихся в предоставлении жилого помещения (ПУЖ)». </w:t>
      </w:r>
    </w:p>
    <w:tbl>
      <w:tblPr>
        <w:tblW w:w="15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25"/>
        <w:gridCol w:w="3097"/>
        <w:gridCol w:w="5996"/>
        <w:gridCol w:w="3400"/>
      </w:tblGrid>
      <w:tr w:rsidR="001D58EB" w:rsidRPr="005E015B" w:rsidTr="001D58EB">
        <w:trPr>
          <w:trHeight w:val="15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ind w:left="45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t xml:space="preserve">№ </w:t>
            </w:r>
          </w:p>
          <w:p w:rsidR="001D58EB" w:rsidRPr="005E015B" w:rsidRDefault="001D58EB">
            <w:pPr>
              <w:pStyle w:val="western"/>
              <w:ind w:left="11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п/п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ind w:firstLine="6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выполнения действия/ </w:t>
            </w:r>
          </w:p>
          <w:p w:rsidR="001D58EB" w:rsidRPr="005E015B" w:rsidRDefault="001D58EB">
            <w:pPr>
              <w:pStyle w:val="western"/>
              <w:spacing w:after="17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используемая </w:t>
            </w:r>
          </w:p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Процедуры</w:t>
            </w: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рабочего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дня</w:t>
            </w:r>
            <w:r w:rsidRPr="005E015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АД1.3.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Регистрация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заявления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СМЭВ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АП2. Получение сведений посредством СМЭВ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АД2.1.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межведомственных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запросов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</w:t>
            </w:r>
          </w:p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АД2.2.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1D58EB" w:rsidRPr="005E015B" w:rsidRDefault="001D58EB" w:rsidP="001D58EB">
      <w:pPr>
        <w:pStyle w:val="western"/>
        <w:spacing w:after="0" w:line="290" w:lineRule="auto"/>
        <w:ind w:right="14396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1 2 </w:t>
      </w:r>
    </w:p>
    <w:tbl>
      <w:tblPr>
        <w:tblW w:w="15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25"/>
        <w:gridCol w:w="3097"/>
        <w:gridCol w:w="5996"/>
        <w:gridCol w:w="3400"/>
      </w:tblGrid>
      <w:tr w:rsidR="001D58EB" w:rsidRPr="005E015B" w:rsidTr="001D58EB">
        <w:trPr>
          <w:trHeight w:val="15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ind w:left="45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t xml:space="preserve">№ </w:t>
            </w:r>
          </w:p>
          <w:p w:rsidR="001D58EB" w:rsidRPr="005E015B" w:rsidRDefault="001D58EB">
            <w:pPr>
              <w:pStyle w:val="western"/>
              <w:ind w:left="11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п/п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ind w:firstLine="6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выполнения действия/ </w:t>
            </w:r>
          </w:p>
          <w:p w:rsidR="001D58EB" w:rsidRPr="005E015B" w:rsidRDefault="001D58EB">
            <w:pPr>
              <w:pStyle w:val="western"/>
              <w:spacing w:after="23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используемая </w:t>
            </w:r>
          </w:p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Процедуры</w:t>
            </w: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АП3. Рассмотрение документов и сведений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spacing w:after="23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АП4. Принятие решения о предоставлении услуги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АД4.1. Принятие решения о предоставлении услуги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123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Модуль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МФЦ/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АД5.1. Выдача результата в виде экземпляра электронного документа, распечатанного на бумажном </w:t>
            </w:r>
          </w:p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носителе, заверенного подписью и печатью МФЦ/Ведомство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После окончания процедуры принятия решения </w:t>
            </w:r>
          </w:p>
        </w:tc>
      </w:tr>
    </w:tbl>
    <w:p w:rsidR="001D58EB" w:rsidRPr="005E015B" w:rsidRDefault="001D58EB" w:rsidP="001D58EB">
      <w:pPr>
        <w:pStyle w:val="western"/>
        <w:spacing w:after="0" w:line="295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lastRenderedPageBreak/>
        <w:t xml:space="preserve">Таблица 2. Описание связей административных процедур и административных действий с их характеристиками для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 (ИГ)»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15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25"/>
        <w:gridCol w:w="3097"/>
        <w:gridCol w:w="5996"/>
        <w:gridCol w:w="3400"/>
      </w:tblGrid>
      <w:tr w:rsidR="001D58EB" w:rsidRPr="005E015B" w:rsidTr="001D58EB">
        <w:trPr>
          <w:trHeight w:val="15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ind w:left="45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t xml:space="preserve">№ </w:t>
            </w:r>
          </w:p>
          <w:p w:rsidR="001D58EB" w:rsidRPr="005E015B" w:rsidRDefault="001D58EB">
            <w:pPr>
              <w:pStyle w:val="western"/>
              <w:ind w:left="11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п/п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ind w:firstLine="6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выполнения действия/ </w:t>
            </w:r>
          </w:p>
          <w:p w:rsidR="001D58EB" w:rsidRPr="005E015B" w:rsidRDefault="001D58EB">
            <w:pPr>
              <w:pStyle w:val="western"/>
              <w:spacing w:after="23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используемая </w:t>
            </w:r>
          </w:p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Процедуры</w:t>
            </w: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рабочего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дня</w:t>
            </w:r>
            <w:r w:rsidRPr="005E015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АД1.3.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Регистрация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заявления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СМЭВ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АП2. Получение сведений посредством СМЭВ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АД2.1.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межведомственных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запросов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</w:t>
            </w:r>
          </w:p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АД2.2.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АП3. Рассмотрение документов и сведений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spacing w:after="23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АП4. Принятие решения о </w:t>
            </w:r>
            <w:r w:rsidRPr="005E0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услуги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АД4.1. Принятие решения о предоставлении услуги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123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Модуль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МФЦ/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АД5.1. Выдача результата в виде экземпляра электронного документа, распечатанного на бумажном </w:t>
            </w:r>
          </w:p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носителе, заверенного подписью и печатью МФЦ/Ведомство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После окончания процедуры принятия решения </w:t>
            </w:r>
          </w:p>
        </w:tc>
      </w:tr>
    </w:tbl>
    <w:p w:rsidR="001D58EB" w:rsidRPr="005E015B" w:rsidRDefault="001D58EB" w:rsidP="001D58EB">
      <w:pPr>
        <w:pStyle w:val="western"/>
        <w:spacing w:after="0" w:line="216" w:lineRule="auto"/>
        <w:ind w:left="-17" w:right="14447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>3</w:t>
      </w:r>
    </w:p>
    <w:p w:rsidR="001D58EB" w:rsidRPr="005E015B" w:rsidRDefault="001D58EB" w:rsidP="00D77432">
      <w:pPr>
        <w:widowControl/>
        <w:numPr>
          <w:ilvl w:val="0"/>
          <w:numId w:val="42"/>
        </w:numPr>
        <w:autoSpaceDE/>
        <w:autoSpaceDN/>
        <w:spacing w:beforeAutospacing="1" w:afterAutospacing="1"/>
        <w:rPr>
          <w:sz w:val="24"/>
          <w:szCs w:val="24"/>
        </w:rPr>
      </w:pPr>
    </w:p>
    <w:p w:rsidR="001D58EB" w:rsidRPr="005E015B" w:rsidRDefault="001D58EB" w:rsidP="001D58EB">
      <w:pPr>
        <w:pStyle w:val="western"/>
        <w:spacing w:after="0" w:line="295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Таблица 3. Описание связей административных процедур и административных действий с их характеристиками для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 (ДО)»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15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25"/>
        <w:gridCol w:w="3097"/>
        <w:gridCol w:w="5996"/>
        <w:gridCol w:w="3400"/>
      </w:tblGrid>
      <w:tr w:rsidR="001D58EB" w:rsidRPr="005E015B" w:rsidTr="001D58EB">
        <w:trPr>
          <w:trHeight w:val="15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ind w:left="45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t xml:space="preserve">№ </w:t>
            </w:r>
          </w:p>
          <w:p w:rsidR="001D58EB" w:rsidRPr="005E015B" w:rsidRDefault="001D58EB">
            <w:pPr>
              <w:pStyle w:val="western"/>
              <w:ind w:left="11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п/п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ind w:firstLine="6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выполнения действия/ </w:t>
            </w:r>
          </w:p>
          <w:p w:rsidR="001D58EB" w:rsidRPr="005E015B" w:rsidRDefault="001D58EB">
            <w:pPr>
              <w:pStyle w:val="western"/>
              <w:spacing w:after="17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используемая </w:t>
            </w:r>
          </w:p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Процедуры</w:t>
            </w: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рабочего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дня</w:t>
            </w:r>
            <w:r w:rsidRPr="005E015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АД1.3.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Регистрация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заявления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СМЭВ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АП2. Получение сведений посредством СМЭВ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АД2.1.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межведомственных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запросов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</w:t>
            </w:r>
          </w:p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АД2.2.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АП3. Рассмотрение документов и сведений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spacing w:after="23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рабочего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АП4. Принятие решения о предоставлении услуги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АД4.1. Принятие решения о предоставлении услуги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28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АД4.3. Принятие решения об отказе в предоставлении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1D58EB" w:rsidRPr="005E015B" w:rsidRDefault="001D58EB" w:rsidP="00D77432">
      <w:pPr>
        <w:pStyle w:val="western"/>
        <w:numPr>
          <w:ilvl w:val="0"/>
          <w:numId w:val="43"/>
        </w:numPr>
        <w:spacing w:after="0" w:line="290" w:lineRule="auto"/>
        <w:ind w:right="14220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t xml:space="preserve">6 </w:t>
      </w:r>
    </w:p>
    <w:tbl>
      <w:tblPr>
        <w:tblW w:w="15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25"/>
        <w:gridCol w:w="3097"/>
        <w:gridCol w:w="5996"/>
        <w:gridCol w:w="3400"/>
      </w:tblGrid>
      <w:tr w:rsidR="001D58EB" w:rsidRPr="005E015B" w:rsidTr="001D58EB">
        <w:trPr>
          <w:trHeight w:val="15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ind w:left="45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t xml:space="preserve">№ </w:t>
            </w:r>
          </w:p>
          <w:p w:rsidR="001D58EB" w:rsidRPr="005E015B" w:rsidRDefault="001D58EB">
            <w:pPr>
              <w:pStyle w:val="western"/>
              <w:ind w:left="11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п/п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ind w:firstLine="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Место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выполнения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</w:p>
          <w:p w:rsidR="001D58EB" w:rsidRPr="005E015B" w:rsidRDefault="001D58EB">
            <w:pPr>
              <w:pStyle w:val="western"/>
              <w:spacing w:after="23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используемая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ИС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Процедуры</w:t>
            </w: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услуги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123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Модуль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МФЦ/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АП5. Выдача результата на бумажном носителе (опционально)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АД5.1. Выдача результата в виде экземпляра электронного документа, распечатанного на бумажном </w:t>
            </w:r>
          </w:p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носителе, заверенного подписью и печатью МФЦ/Ведомство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После окончания процедуры принятия решения </w:t>
            </w:r>
          </w:p>
        </w:tc>
      </w:tr>
    </w:tbl>
    <w:p w:rsidR="001D58EB" w:rsidRPr="005E015B" w:rsidRDefault="001D58EB" w:rsidP="001D58EB">
      <w:pPr>
        <w:pStyle w:val="western"/>
        <w:spacing w:after="0" w:line="295" w:lineRule="auto"/>
        <w:rPr>
          <w:sz w:val="24"/>
          <w:szCs w:val="24"/>
        </w:rPr>
      </w:pPr>
      <w:r w:rsidRPr="005E015B">
        <w:rPr>
          <w:rFonts w:ascii="Times New Roman" w:hAnsi="Times New Roman"/>
          <w:sz w:val="24"/>
          <w:szCs w:val="24"/>
        </w:rPr>
        <w:t xml:space="preserve">Таблица 4. Описание связей административных процедур и административных действий с их характеристиками для </w:t>
      </w:r>
      <w:proofErr w:type="spellStart"/>
      <w:r w:rsidRPr="005E015B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5E015B">
        <w:rPr>
          <w:rFonts w:ascii="Times New Roman" w:hAnsi="Times New Roman"/>
          <w:sz w:val="24"/>
          <w:szCs w:val="24"/>
        </w:rPr>
        <w:t xml:space="preserve"> «Снятие с учета граждан, нуждающихся в предоставлении жилого помещения (СУ)»</w:t>
      </w:r>
      <w:r w:rsidRPr="005E015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15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25"/>
        <w:gridCol w:w="3097"/>
        <w:gridCol w:w="5996"/>
        <w:gridCol w:w="3400"/>
      </w:tblGrid>
      <w:tr w:rsidR="001D58EB" w:rsidRPr="005E015B" w:rsidTr="001D58EB">
        <w:trPr>
          <w:trHeight w:val="154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23"/>
              <w:ind w:left="45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t xml:space="preserve">№ </w:t>
            </w:r>
          </w:p>
          <w:p w:rsidR="001D58EB" w:rsidRPr="005E015B" w:rsidRDefault="001D58EB">
            <w:pPr>
              <w:pStyle w:val="western"/>
              <w:ind w:left="11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п/п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ind w:firstLine="6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выполнения действия/ </w:t>
            </w:r>
          </w:p>
          <w:p w:rsidR="001D58EB" w:rsidRPr="005E015B" w:rsidRDefault="001D58EB">
            <w:pPr>
              <w:pStyle w:val="western"/>
              <w:spacing w:after="17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используемая </w:t>
            </w:r>
          </w:p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Процедуры</w:t>
            </w: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7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рабочего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дня</w:t>
            </w:r>
            <w:r w:rsidRPr="005E015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АД1.3.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Регистрация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заявления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D58EB" w:rsidRPr="005E015B" w:rsidTr="001D58EB">
        <w:trPr>
          <w:trHeight w:val="60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АД1.4. 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1D58EB" w:rsidRPr="005E015B" w:rsidRDefault="001D58EB" w:rsidP="001D58EB">
      <w:pPr>
        <w:pStyle w:val="western"/>
        <w:spacing w:after="0" w:line="290" w:lineRule="auto"/>
        <w:ind w:right="13994"/>
        <w:rPr>
          <w:sz w:val="24"/>
          <w:szCs w:val="24"/>
          <w:lang w:val="en-US"/>
        </w:rPr>
      </w:pPr>
      <w:r w:rsidRPr="005E015B">
        <w:rPr>
          <w:rFonts w:ascii="Times New Roman" w:hAnsi="Times New Roman"/>
          <w:sz w:val="24"/>
          <w:szCs w:val="24"/>
          <w:lang w:val="en-US"/>
        </w:rPr>
        <w:lastRenderedPageBreak/>
        <w:t xml:space="preserve">7 8 </w:t>
      </w:r>
    </w:p>
    <w:tbl>
      <w:tblPr>
        <w:tblW w:w="15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25"/>
        <w:gridCol w:w="3097"/>
        <w:gridCol w:w="5996"/>
        <w:gridCol w:w="3400"/>
      </w:tblGrid>
      <w:tr w:rsidR="001D58EB" w:rsidRPr="005E015B" w:rsidTr="001D58EB">
        <w:trPr>
          <w:trHeight w:val="1545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ind w:left="45"/>
              <w:rPr>
                <w:sz w:val="24"/>
                <w:szCs w:val="24"/>
                <w:lang w:val="en-US"/>
              </w:rPr>
            </w:pPr>
            <w:r w:rsidRPr="005E015B">
              <w:rPr>
                <w:sz w:val="24"/>
                <w:szCs w:val="24"/>
                <w:lang w:val="en-US"/>
              </w:rPr>
              <w:t xml:space="preserve">№ </w:t>
            </w:r>
          </w:p>
          <w:p w:rsidR="001D58EB" w:rsidRPr="005E015B" w:rsidRDefault="001D58EB">
            <w:pPr>
              <w:pStyle w:val="western"/>
              <w:ind w:left="11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п/п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0"/>
              <w:ind w:firstLine="6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выполнения действия/ </w:t>
            </w:r>
          </w:p>
          <w:p w:rsidR="001D58EB" w:rsidRPr="005E015B" w:rsidRDefault="001D58EB">
            <w:pPr>
              <w:pStyle w:val="western"/>
              <w:spacing w:after="23"/>
              <w:ind w:right="34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используемая </w:t>
            </w:r>
          </w:p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E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Процедуры</w:t>
            </w: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7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Действия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СМЭВ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АП2. Получение сведений посредством СМЭВ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АД2.1.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межведомственных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запросов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spacing w:after="17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/ПГС/ </w:t>
            </w:r>
          </w:p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СМЭВ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АД2.2. 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АП3. Рассмотрение документов и сведений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АД3.1. 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hideMark/>
          </w:tcPr>
          <w:p w:rsidR="001D58EB" w:rsidRPr="005E015B" w:rsidRDefault="001D58EB">
            <w:pPr>
              <w:pStyle w:val="western"/>
              <w:spacing w:after="23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рабочих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АП4. Принятие решения о предоставлении услуги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АД4.1. Принятие решения о предоставлении услуги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85" w:type="dxa"/>
              <w:bottom w:w="0" w:type="dxa"/>
              <w:right w:w="45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left="119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АД4.2. Формирование решения о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615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АД4.3. Принятие решения об отказе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D58EB" w:rsidRPr="005E015B" w:rsidTr="001D58EB">
        <w:trPr>
          <w:trHeight w:val="300"/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ind w:right="51"/>
              <w:jc w:val="right"/>
              <w:rPr>
                <w:sz w:val="24"/>
                <w:szCs w:val="24"/>
                <w:lang w:val="en-US"/>
              </w:rPr>
            </w:pPr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E015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  <w:lang w:val="en-US"/>
              </w:rPr>
            </w:pPr>
            <w:proofErr w:type="spellStart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>Ведомство</w:t>
            </w:r>
            <w:proofErr w:type="spellEnd"/>
            <w:r w:rsidRPr="005E01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/ПГС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85" w:type="dxa"/>
              <w:bottom w:w="0" w:type="dxa"/>
              <w:right w:w="0" w:type="dxa"/>
            </w:tcMar>
            <w:hideMark/>
          </w:tcPr>
          <w:p w:rsidR="001D58EB" w:rsidRPr="005E015B" w:rsidRDefault="001D58EB">
            <w:pPr>
              <w:pStyle w:val="western"/>
              <w:rPr>
                <w:sz w:val="24"/>
                <w:szCs w:val="24"/>
              </w:rPr>
            </w:pPr>
            <w:r w:rsidRPr="005E015B">
              <w:rPr>
                <w:rFonts w:ascii="Times New Roman" w:hAnsi="Times New Roman"/>
                <w:sz w:val="24"/>
                <w:szCs w:val="24"/>
              </w:rPr>
              <w:t xml:space="preserve">АД4.4. Формирование отказа в 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B" w:rsidRPr="005E015B" w:rsidRDefault="001D58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1D58EB" w:rsidRPr="005E015B" w:rsidRDefault="001D58EB" w:rsidP="001D58EB">
      <w:pPr>
        <w:pStyle w:val="western"/>
        <w:spacing w:after="240"/>
        <w:rPr>
          <w:sz w:val="24"/>
          <w:szCs w:val="24"/>
        </w:rPr>
      </w:pPr>
    </w:p>
    <w:p w:rsidR="00DC29C3" w:rsidRPr="005E015B" w:rsidRDefault="00DC29C3">
      <w:pPr>
        <w:rPr>
          <w:sz w:val="24"/>
          <w:szCs w:val="24"/>
        </w:rPr>
      </w:pPr>
    </w:p>
    <w:sectPr w:rsidR="00DC29C3" w:rsidRPr="005E015B" w:rsidSect="001D5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968"/>
    <w:multiLevelType w:val="multilevel"/>
    <w:tmpl w:val="B53A0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0721"/>
    <w:multiLevelType w:val="multilevel"/>
    <w:tmpl w:val="3DBA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01299"/>
    <w:multiLevelType w:val="multilevel"/>
    <w:tmpl w:val="5D4C8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C1028"/>
    <w:multiLevelType w:val="multilevel"/>
    <w:tmpl w:val="EF36A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74A34"/>
    <w:multiLevelType w:val="multilevel"/>
    <w:tmpl w:val="DCC2B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02D6B"/>
    <w:multiLevelType w:val="multilevel"/>
    <w:tmpl w:val="5052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90DA2"/>
    <w:multiLevelType w:val="multilevel"/>
    <w:tmpl w:val="587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47EBD"/>
    <w:multiLevelType w:val="multilevel"/>
    <w:tmpl w:val="F2E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C683C"/>
    <w:multiLevelType w:val="multilevel"/>
    <w:tmpl w:val="4030F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E5ED8"/>
    <w:multiLevelType w:val="multilevel"/>
    <w:tmpl w:val="85E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93B86"/>
    <w:multiLevelType w:val="multilevel"/>
    <w:tmpl w:val="690C6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056EE"/>
    <w:multiLevelType w:val="multilevel"/>
    <w:tmpl w:val="75885184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2" w15:restartNumberingAfterBreak="0">
    <w:nsid w:val="19810FB0"/>
    <w:multiLevelType w:val="multilevel"/>
    <w:tmpl w:val="0D0A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45A35"/>
    <w:multiLevelType w:val="multilevel"/>
    <w:tmpl w:val="CB02C5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D76CC6"/>
    <w:multiLevelType w:val="multilevel"/>
    <w:tmpl w:val="C2C6BC68"/>
    <w:lvl w:ilvl="0">
      <w:start w:val="1"/>
      <w:numFmt w:val="decimal"/>
      <w:lvlText w:val="%1."/>
      <w:lvlJc w:val="left"/>
      <w:pPr>
        <w:ind w:left="1155" w:hanging="450"/>
      </w:pPr>
    </w:lvl>
    <w:lvl w:ilvl="1">
      <w:start w:val="5"/>
      <w:numFmt w:val="decimal"/>
      <w:isLgl/>
      <w:lvlText w:val="%1.%2."/>
      <w:lvlJc w:val="left"/>
      <w:pPr>
        <w:ind w:left="1246" w:hanging="540"/>
      </w:pPr>
    </w:lvl>
    <w:lvl w:ilvl="2">
      <w:start w:val="3"/>
      <w:numFmt w:val="decimal"/>
      <w:isLgl/>
      <w:lvlText w:val="%1.%2.%3."/>
      <w:lvlJc w:val="left"/>
      <w:pPr>
        <w:ind w:left="1427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1" w:hanging="1440"/>
      </w:pPr>
    </w:lvl>
    <w:lvl w:ilvl="7">
      <w:start w:val="1"/>
      <w:numFmt w:val="decimal"/>
      <w:isLgl/>
      <w:lvlText w:val="%1.%2.%3.%4.%5.%6.%7.%8."/>
      <w:lvlJc w:val="left"/>
      <w:pPr>
        <w:ind w:left="2152" w:hanging="1440"/>
      </w:pPr>
    </w:lvl>
    <w:lvl w:ilvl="8">
      <w:start w:val="1"/>
      <w:numFmt w:val="decimal"/>
      <w:isLgl/>
      <w:lvlText w:val="%1.%2.%3.%4.%5.%6.%7.%8.%9."/>
      <w:lvlJc w:val="left"/>
      <w:pPr>
        <w:ind w:left="2513" w:hanging="1800"/>
      </w:pPr>
    </w:lvl>
  </w:abstractNum>
  <w:abstractNum w:abstractNumId="15" w15:restartNumberingAfterBreak="0">
    <w:nsid w:val="1BFF2B5C"/>
    <w:multiLevelType w:val="multilevel"/>
    <w:tmpl w:val="658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A697F"/>
    <w:multiLevelType w:val="multilevel"/>
    <w:tmpl w:val="F44A4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694456"/>
    <w:multiLevelType w:val="multilevel"/>
    <w:tmpl w:val="D6A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045BCB"/>
    <w:multiLevelType w:val="multilevel"/>
    <w:tmpl w:val="8E3E67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2777BE"/>
    <w:multiLevelType w:val="multilevel"/>
    <w:tmpl w:val="2C74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9D1A16"/>
    <w:multiLevelType w:val="multilevel"/>
    <w:tmpl w:val="D5884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BA56A2"/>
    <w:multiLevelType w:val="multilevel"/>
    <w:tmpl w:val="8FD0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60A0"/>
    <w:multiLevelType w:val="multilevel"/>
    <w:tmpl w:val="6A9EC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43764"/>
    <w:multiLevelType w:val="multilevel"/>
    <w:tmpl w:val="679AE82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</w:rPr>
    </w:lvl>
  </w:abstractNum>
  <w:abstractNum w:abstractNumId="24" w15:restartNumberingAfterBreak="0">
    <w:nsid w:val="2FD9571B"/>
    <w:multiLevelType w:val="multilevel"/>
    <w:tmpl w:val="D58E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DF3C22"/>
    <w:multiLevelType w:val="multilevel"/>
    <w:tmpl w:val="56A4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790F28"/>
    <w:multiLevelType w:val="multilevel"/>
    <w:tmpl w:val="2C80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2D5B1A"/>
    <w:multiLevelType w:val="multilevel"/>
    <w:tmpl w:val="64ACA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8B4E49"/>
    <w:multiLevelType w:val="multilevel"/>
    <w:tmpl w:val="36B06F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946516"/>
    <w:multiLevelType w:val="multilevel"/>
    <w:tmpl w:val="90860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90515A"/>
    <w:multiLevelType w:val="multilevel"/>
    <w:tmpl w:val="53DEEA4E"/>
    <w:lvl w:ilvl="0">
      <w:start w:val="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6"/>
      <w:numFmt w:val="decimal"/>
      <w:lvlText w:val="%1.%2"/>
      <w:lvlJc w:val="left"/>
      <w:pPr>
        <w:ind w:left="1129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</w:rPr>
    </w:lvl>
  </w:abstractNum>
  <w:abstractNum w:abstractNumId="31" w15:restartNumberingAfterBreak="0">
    <w:nsid w:val="4E1A084B"/>
    <w:multiLevelType w:val="multilevel"/>
    <w:tmpl w:val="B7EEA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1A70A5"/>
    <w:multiLevelType w:val="multilevel"/>
    <w:tmpl w:val="688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606885"/>
    <w:multiLevelType w:val="multilevel"/>
    <w:tmpl w:val="133A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6E3C34"/>
    <w:multiLevelType w:val="multilevel"/>
    <w:tmpl w:val="CD6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BD77C1"/>
    <w:multiLevelType w:val="multilevel"/>
    <w:tmpl w:val="0BBA1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7F6775"/>
    <w:multiLevelType w:val="multilevel"/>
    <w:tmpl w:val="91E4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3A5D3E"/>
    <w:multiLevelType w:val="multilevel"/>
    <w:tmpl w:val="9FE22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2167B"/>
    <w:multiLevelType w:val="multilevel"/>
    <w:tmpl w:val="45C4F406"/>
    <w:lvl w:ilvl="0">
      <w:start w:val="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21"/>
      <w:numFmt w:val="decimal"/>
      <w:lvlText w:val="%1.%2"/>
      <w:lvlJc w:val="left"/>
      <w:pPr>
        <w:ind w:left="1128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hint="default"/>
      </w:rPr>
    </w:lvl>
  </w:abstractNum>
  <w:abstractNum w:abstractNumId="39" w15:restartNumberingAfterBreak="0">
    <w:nsid w:val="6CE430FF"/>
    <w:multiLevelType w:val="multilevel"/>
    <w:tmpl w:val="BB00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4A7A1E"/>
    <w:multiLevelType w:val="multilevel"/>
    <w:tmpl w:val="412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1A35CF"/>
    <w:multiLevelType w:val="multilevel"/>
    <w:tmpl w:val="EA9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65B8D"/>
    <w:multiLevelType w:val="multilevel"/>
    <w:tmpl w:val="0AA60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65476"/>
    <w:multiLevelType w:val="multilevel"/>
    <w:tmpl w:val="FEFA5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A191C"/>
    <w:multiLevelType w:val="multilevel"/>
    <w:tmpl w:val="D5965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35095B"/>
    <w:multiLevelType w:val="multilevel"/>
    <w:tmpl w:val="41B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593288"/>
    <w:multiLevelType w:val="multilevel"/>
    <w:tmpl w:val="A26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0"/>
  </w:num>
  <w:num w:numId="4">
    <w:abstractNumId w:val="16"/>
  </w:num>
  <w:num w:numId="5">
    <w:abstractNumId w:val="19"/>
  </w:num>
  <w:num w:numId="6">
    <w:abstractNumId w:val="39"/>
  </w:num>
  <w:num w:numId="7">
    <w:abstractNumId w:val="9"/>
  </w:num>
  <w:num w:numId="8">
    <w:abstractNumId w:val="26"/>
  </w:num>
  <w:num w:numId="9">
    <w:abstractNumId w:val="34"/>
  </w:num>
  <w:num w:numId="10">
    <w:abstractNumId w:val="41"/>
  </w:num>
  <w:num w:numId="11">
    <w:abstractNumId w:val="6"/>
  </w:num>
  <w:num w:numId="12">
    <w:abstractNumId w:val="40"/>
  </w:num>
  <w:num w:numId="13">
    <w:abstractNumId w:val="1"/>
  </w:num>
  <w:num w:numId="14">
    <w:abstractNumId w:val="46"/>
  </w:num>
  <w:num w:numId="15">
    <w:abstractNumId w:val="21"/>
  </w:num>
  <w:num w:numId="16">
    <w:abstractNumId w:val="32"/>
  </w:num>
  <w:num w:numId="17">
    <w:abstractNumId w:val="12"/>
  </w:num>
  <w:num w:numId="18">
    <w:abstractNumId w:val="17"/>
  </w:num>
  <w:num w:numId="19">
    <w:abstractNumId w:val="37"/>
  </w:num>
  <w:num w:numId="20">
    <w:abstractNumId w:val="45"/>
  </w:num>
  <w:num w:numId="21">
    <w:abstractNumId w:val="22"/>
  </w:num>
  <w:num w:numId="22">
    <w:abstractNumId w:val="15"/>
  </w:num>
  <w:num w:numId="23">
    <w:abstractNumId w:val="2"/>
  </w:num>
  <w:num w:numId="24">
    <w:abstractNumId w:val="36"/>
  </w:num>
  <w:num w:numId="25">
    <w:abstractNumId w:val="4"/>
  </w:num>
  <w:num w:numId="26">
    <w:abstractNumId w:val="5"/>
  </w:num>
  <w:num w:numId="27">
    <w:abstractNumId w:val="44"/>
  </w:num>
  <w:num w:numId="28">
    <w:abstractNumId w:val="42"/>
  </w:num>
  <w:num w:numId="29">
    <w:abstractNumId w:val="3"/>
  </w:num>
  <w:num w:numId="30">
    <w:abstractNumId w:val="29"/>
  </w:num>
  <w:num w:numId="31">
    <w:abstractNumId w:val="25"/>
  </w:num>
  <w:num w:numId="32">
    <w:abstractNumId w:val="10"/>
  </w:num>
  <w:num w:numId="33">
    <w:abstractNumId w:val="0"/>
  </w:num>
  <w:num w:numId="34">
    <w:abstractNumId w:val="7"/>
  </w:num>
  <w:num w:numId="35">
    <w:abstractNumId w:val="33"/>
  </w:num>
  <w:num w:numId="36">
    <w:abstractNumId w:val="31"/>
  </w:num>
  <w:num w:numId="37">
    <w:abstractNumId w:val="43"/>
  </w:num>
  <w:num w:numId="38">
    <w:abstractNumId w:val="13"/>
  </w:num>
  <w:num w:numId="39">
    <w:abstractNumId w:val="28"/>
  </w:num>
  <w:num w:numId="40">
    <w:abstractNumId w:val="27"/>
  </w:num>
  <w:num w:numId="41">
    <w:abstractNumId w:val="18"/>
  </w:num>
  <w:num w:numId="42">
    <w:abstractNumId w:val="35"/>
  </w:num>
  <w:num w:numId="43">
    <w:abstractNumId w:val="8"/>
  </w:num>
  <w:num w:numId="44">
    <w:abstractNumId w:val="11"/>
  </w:num>
  <w:num w:numId="45">
    <w:abstractNumId w:val="30"/>
  </w:num>
  <w:num w:numId="46">
    <w:abstractNumId w:val="23"/>
  </w:num>
  <w:num w:numId="47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F62"/>
    <w:rsid w:val="00060510"/>
    <w:rsid w:val="001D58EB"/>
    <w:rsid w:val="00375901"/>
    <w:rsid w:val="004E6C3E"/>
    <w:rsid w:val="005E015B"/>
    <w:rsid w:val="00CD6C56"/>
    <w:rsid w:val="00D15F62"/>
    <w:rsid w:val="00D77432"/>
    <w:rsid w:val="00DA5ED1"/>
    <w:rsid w:val="00DB0D7F"/>
    <w:rsid w:val="00D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A5A72-AAE1-4FB4-99A2-944ED5C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58EB"/>
    <w:pPr>
      <w:ind w:left="156" w:right="2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8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5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D58EB"/>
    <w:pPr>
      <w:ind w:left="13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58EB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D58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58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8EB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D58EB"/>
    <w:pPr>
      <w:widowControl/>
      <w:autoSpaceDE/>
      <w:autoSpaceDN/>
      <w:spacing w:before="100" w:beforeAutospacing="1" w:after="119" w:line="256" w:lineRule="auto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D58EB"/>
    <w:pPr>
      <w:widowControl/>
      <w:autoSpaceDE/>
      <w:autoSpaceDN/>
      <w:spacing w:before="100" w:beforeAutospacing="1" w:after="119" w:line="256" w:lineRule="auto"/>
    </w:pPr>
    <w:rPr>
      <w:rFonts w:ascii="Calibri" w:hAnsi="Calibri"/>
      <w:color w:val="000000"/>
      <w:lang w:eastAsia="ru-RU"/>
    </w:rPr>
  </w:style>
  <w:style w:type="paragraph" w:customStyle="1" w:styleId="cjk">
    <w:name w:val="cjk"/>
    <w:basedOn w:val="a"/>
    <w:rsid w:val="001D58EB"/>
    <w:pPr>
      <w:widowControl/>
      <w:autoSpaceDE/>
      <w:autoSpaceDN/>
      <w:spacing w:before="100" w:beforeAutospacing="1" w:after="119" w:line="256" w:lineRule="auto"/>
    </w:pPr>
    <w:rPr>
      <w:rFonts w:ascii="Calibri" w:hAnsi="Calibri"/>
      <w:color w:val="000000"/>
      <w:lang w:eastAsia="ru-RU"/>
    </w:rPr>
  </w:style>
  <w:style w:type="paragraph" w:customStyle="1" w:styleId="ctl">
    <w:name w:val="ctl"/>
    <w:basedOn w:val="a"/>
    <w:rsid w:val="001D58EB"/>
    <w:pPr>
      <w:widowControl/>
      <w:autoSpaceDE/>
      <w:autoSpaceDN/>
      <w:spacing w:before="100" w:beforeAutospacing="1" w:after="119" w:line="256" w:lineRule="auto"/>
    </w:pPr>
    <w:rPr>
      <w:rFonts w:ascii="Calibri" w:hAnsi="Calibri"/>
      <w:color w:val="000000"/>
      <w:lang w:eastAsia="ru-RU"/>
    </w:rPr>
  </w:style>
  <w:style w:type="character" w:styleId="a9">
    <w:name w:val="Strong"/>
    <w:uiPriority w:val="22"/>
    <w:qFormat/>
    <w:rsid w:val="00D15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Rar$DIa6928.43187\&#1088;&#1077;&#1075;&#1083;%20&#1087;&#1086;&#1089;&#1090;&#1072;&#1085;&#1086;&#1074;&#1082;&#1072;%20&#1085;&#1072;%20&#1091;&#1095;&#1077;&#1090;%20&#1085;&#1091;&#1078;&#1076;&#1072;&#1102;&#109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регл постановка на учет нуждающ.dotx</Template>
  <TotalTime>0</TotalTime>
  <Pages>43</Pages>
  <Words>13218</Words>
  <Characters>75343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2023-01-29T12:38:00Z</cp:lastPrinted>
  <dcterms:created xsi:type="dcterms:W3CDTF">2025-01-13T05:30:00Z</dcterms:created>
  <dcterms:modified xsi:type="dcterms:W3CDTF">2025-01-13T05:30:00Z</dcterms:modified>
</cp:coreProperties>
</file>